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1AE01" w14:textId="77777777" w:rsidR="00691684" w:rsidRDefault="00691684" w:rsidP="00691684">
      <w:pPr>
        <w:tabs>
          <w:tab w:val="left" w:pos="5985"/>
        </w:tabs>
        <w:jc w:val="center"/>
        <w:rPr>
          <w:sz w:val="36"/>
        </w:rPr>
      </w:pPr>
      <w:r w:rsidRPr="00691684">
        <w:rPr>
          <w:sz w:val="36"/>
        </w:rPr>
        <w:t>European Union for Law Enforcement in Albania</w:t>
      </w:r>
    </w:p>
    <w:p w14:paraId="3AAFF355" w14:textId="0FBA8F5B" w:rsidR="00C03C97" w:rsidRDefault="00C03C97" w:rsidP="00691684">
      <w:pPr>
        <w:tabs>
          <w:tab w:val="left" w:pos="5985"/>
        </w:tabs>
        <w:jc w:val="center"/>
        <w:rPr>
          <w:sz w:val="36"/>
        </w:rPr>
      </w:pPr>
      <w:r w:rsidRPr="00C03C97">
        <w:rPr>
          <w:sz w:val="36"/>
        </w:rPr>
        <w:t>Ex-post publication of information on Contractors and Grant Beneficiaries</w:t>
      </w:r>
    </w:p>
    <w:p w14:paraId="389279AA" w14:textId="77777777" w:rsidR="0071270B" w:rsidRDefault="0071270B" w:rsidP="00691684">
      <w:pPr>
        <w:tabs>
          <w:tab w:val="left" w:pos="5985"/>
        </w:tabs>
        <w:jc w:val="center"/>
        <w:rPr>
          <w:sz w:val="36"/>
        </w:rPr>
      </w:pPr>
    </w:p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734"/>
        <w:gridCol w:w="1725"/>
        <w:gridCol w:w="2044"/>
        <w:gridCol w:w="2722"/>
        <w:gridCol w:w="2126"/>
        <w:gridCol w:w="1843"/>
        <w:gridCol w:w="2126"/>
      </w:tblGrid>
      <w:tr w:rsidR="00054A94" w:rsidRPr="0071270B" w14:paraId="0E7C1958" w14:textId="6AD03D75" w:rsidTr="000F4E87">
        <w:tc>
          <w:tcPr>
            <w:tcW w:w="734" w:type="dxa"/>
          </w:tcPr>
          <w:p w14:paraId="7F5B9559" w14:textId="4E8FE465" w:rsidR="00054A94" w:rsidRPr="0071270B" w:rsidRDefault="00054A94" w:rsidP="004A3299">
            <w:pPr>
              <w:tabs>
                <w:tab w:val="left" w:pos="5985"/>
              </w:tabs>
            </w:pPr>
            <w:r w:rsidRPr="0071270B">
              <w:t>No.</w:t>
            </w:r>
          </w:p>
        </w:tc>
        <w:tc>
          <w:tcPr>
            <w:tcW w:w="1725" w:type="dxa"/>
          </w:tcPr>
          <w:p w14:paraId="777D74D5" w14:textId="6B296433" w:rsidR="00054A94" w:rsidRPr="0071270B" w:rsidRDefault="00054A94" w:rsidP="004A3299">
            <w:pPr>
              <w:tabs>
                <w:tab w:val="left" w:pos="5985"/>
              </w:tabs>
            </w:pPr>
            <w:r>
              <w:t>Procurment</w:t>
            </w:r>
          </w:p>
        </w:tc>
        <w:tc>
          <w:tcPr>
            <w:tcW w:w="2044" w:type="dxa"/>
          </w:tcPr>
          <w:p w14:paraId="22F8192D" w14:textId="4E0A5757" w:rsidR="00054A94" w:rsidRPr="0071270B" w:rsidRDefault="00054A94" w:rsidP="004A3299">
            <w:pPr>
              <w:tabs>
                <w:tab w:val="left" w:pos="5985"/>
              </w:tabs>
            </w:pPr>
            <w:r>
              <w:t>Title of the contract</w:t>
            </w:r>
          </w:p>
        </w:tc>
        <w:tc>
          <w:tcPr>
            <w:tcW w:w="2722" w:type="dxa"/>
          </w:tcPr>
          <w:p w14:paraId="22EA8853" w14:textId="7E8425EB" w:rsidR="00054A94" w:rsidRPr="0071270B" w:rsidRDefault="00054A94" w:rsidP="004A3299">
            <w:pPr>
              <w:tabs>
                <w:tab w:val="left" w:pos="5985"/>
              </w:tabs>
            </w:pPr>
            <w:r>
              <w:rPr>
                <w:sz w:val="22"/>
                <w:szCs w:val="22"/>
              </w:rPr>
              <w:t>Nature and purpose of the contract</w:t>
            </w:r>
          </w:p>
        </w:tc>
        <w:tc>
          <w:tcPr>
            <w:tcW w:w="2126" w:type="dxa"/>
          </w:tcPr>
          <w:p w14:paraId="1A7C9BBE" w14:textId="6DE7F037" w:rsidR="00054A94" w:rsidRPr="0071270B" w:rsidRDefault="00054A94" w:rsidP="004A3299">
            <w:pPr>
              <w:tabs>
                <w:tab w:val="left" w:pos="5985"/>
              </w:tabs>
            </w:pPr>
            <w:r>
              <w:rPr>
                <w:sz w:val="22"/>
                <w:szCs w:val="22"/>
              </w:rPr>
              <w:t>Name and locality of the Contractor</w:t>
            </w:r>
          </w:p>
        </w:tc>
        <w:tc>
          <w:tcPr>
            <w:tcW w:w="1843" w:type="dxa"/>
          </w:tcPr>
          <w:p w14:paraId="396F755B" w14:textId="59452ACC" w:rsidR="00054A94" w:rsidRPr="0071270B" w:rsidRDefault="00054A94" w:rsidP="004A3299">
            <w:pPr>
              <w:tabs>
                <w:tab w:val="left" w:pos="5985"/>
              </w:tabs>
            </w:pPr>
            <w:r>
              <w:t>Amount in Euro (without VAT)</w:t>
            </w:r>
          </w:p>
        </w:tc>
        <w:tc>
          <w:tcPr>
            <w:tcW w:w="2126" w:type="dxa"/>
          </w:tcPr>
          <w:p w14:paraId="03F5F9C8" w14:textId="4D87B0DF" w:rsidR="00054A94" w:rsidRPr="0071270B" w:rsidRDefault="00054A94" w:rsidP="004A3299">
            <w:pPr>
              <w:tabs>
                <w:tab w:val="left" w:pos="5985"/>
              </w:tabs>
            </w:pPr>
            <w:r>
              <w:t>Date of the contract</w:t>
            </w:r>
          </w:p>
        </w:tc>
      </w:tr>
      <w:tr w:rsidR="00054A94" w:rsidRPr="0071270B" w14:paraId="0324EFD6" w14:textId="7C99AD12" w:rsidTr="000F4E87">
        <w:tc>
          <w:tcPr>
            <w:tcW w:w="734" w:type="dxa"/>
          </w:tcPr>
          <w:p w14:paraId="49E4F479" w14:textId="78B07AB6" w:rsidR="00054A94" w:rsidRPr="0071270B" w:rsidRDefault="00054A94" w:rsidP="004A3299">
            <w:pPr>
              <w:tabs>
                <w:tab w:val="left" w:pos="5985"/>
              </w:tabs>
            </w:pPr>
          </w:p>
        </w:tc>
        <w:tc>
          <w:tcPr>
            <w:tcW w:w="1725" w:type="dxa"/>
          </w:tcPr>
          <w:p w14:paraId="6F83A5F0" w14:textId="2BF1DCCD" w:rsidR="00054A94" w:rsidRPr="0071270B" w:rsidRDefault="00054A94" w:rsidP="004A3299">
            <w:pPr>
              <w:tabs>
                <w:tab w:val="left" w:pos="5985"/>
              </w:tabs>
              <w:jc w:val="center"/>
            </w:pPr>
          </w:p>
        </w:tc>
        <w:tc>
          <w:tcPr>
            <w:tcW w:w="2044" w:type="dxa"/>
          </w:tcPr>
          <w:p w14:paraId="2881DC2E" w14:textId="1BEE9C60" w:rsidR="00054A94" w:rsidRPr="0071270B" w:rsidRDefault="00054A94" w:rsidP="004A3299">
            <w:pPr>
              <w:tabs>
                <w:tab w:val="left" w:pos="5985"/>
              </w:tabs>
            </w:pPr>
          </w:p>
        </w:tc>
        <w:tc>
          <w:tcPr>
            <w:tcW w:w="2722" w:type="dxa"/>
          </w:tcPr>
          <w:p w14:paraId="18E88B15" w14:textId="44376370" w:rsidR="00054A94" w:rsidRPr="0071270B" w:rsidRDefault="00054A94" w:rsidP="004A3299">
            <w:pPr>
              <w:tabs>
                <w:tab w:val="left" w:pos="5985"/>
              </w:tabs>
            </w:pPr>
          </w:p>
        </w:tc>
        <w:tc>
          <w:tcPr>
            <w:tcW w:w="2126" w:type="dxa"/>
          </w:tcPr>
          <w:p w14:paraId="2C2C6B37" w14:textId="5A0D1DA7" w:rsidR="00054A94" w:rsidRPr="0071270B" w:rsidRDefault="00054A94" w:rsidP="004A3299">
            <w:pPr>
              <w:tabs>
                <w:tab w:val="left" w:pos="5985"/>
              </w:tabs>
            </w:pPr>
          </w:p>
        </w:tc>
        <w:tc>
          <w:tcPr>
            <w:tcW w:w="1843" w:type="dxa"/>
          </w:tcPr>
          <w:p w14:paraId="3F19D481" w14:textId="5095B33D" w:rsidR="00054A94" w:rsidRPr="0071270B" w:rsidRDefault="00054A94" w:rsidP="00313341">
            <w:pPr>
              <w:tabs>
                <w:tab w:val="left" w:pos="5985"/>
              </w:tabs>
              <w:jc w:val="center"/>
            </w:pPr>
          </w:p>
        </w:tc>
        <w:tc>
          <w:tcPr>
            <w:tcW w:w="2126" w:type="dxa"/>
          </w:tcPr>
          <w:p w14:paraId="5CFA2331" w14:textId="310965DE" w:rsidR="00054A94" w:rsidRPr="0071270B" w:rsidRDefault="00054A94" w:rsidP="00313341">
            <w:pPr>
              <w:tabs>
                <w:tab w:val="left" w:pos="5985"/>
              </w:tabs>
              <w:jc w:val="center"/>
            </w:pPr>
          </w:p>
        </w:tc>
      </w:tr>
      <w:tr w:rsidR="00313341" w:rsidRPr="0071270B" w14:paraId="798E2EF0" w14:textId="77777777" w:rsidTr="000F4E87">
        <w:tc>
          <w:tcPr>
            <w:tcW w:w="734" w:type="dxa"/>
          </w:tcPr>
          <w:p w14:paraId="791ED692" w14:textId="77777777" w:rsidR="00313341" w:rsidRPr="0071270B" w:rsidRDefault="00313341" w:rsidP="004A3299">
            <w:pPr>
              <w:tabs>
                <w:tab w:val="left" w:pos="5985"/>
              </w:tabs>
            </w:pPr>
          </w:p>
        </w:tc>
        <w:tc>
          <w:tcPr>
            <w:tcW w:w="1725" w:type="dxa"/>
          </w:tcPr>
          <w:p w14:paraId="2F1A9ABF" w14:textId="77777777" w:rsidR="00313341" w:rsidRDefault="00313341" w:rsidP="004A3299">
            <w:pPr>
              <w:tabs>
                <w:tab w:val="left" w:pos="5985"/>
              </w:tabs>
              <w:jc w:val="center"/>
            </w:pPr>
          </w:p>
        </w:tc>
        <w:tc>
          <w:tcPr>
            <w:tcW w:w="2044" w:type="dxa"/>
          </w:tcPr>
          <w:p w14:paraId="2AAF6708" w14:textId="77777777" w:rsidR="00313341" w:rsidRDefault="00313341" w:rsidP="004A3299">
            <w:pPr>
              <w:tabs>
                <w:tab w:val="left" w:pos="5985"/>
              </w:tabs>
            </w:pPr>
          </w:p>
        </w:tc>
        <w:tc>
          <w:tcPr>
            <w:tcW w:w="2722" w:type="dxa"/>
          </w:tcPr>
          <w:p w14:paraId="261068FC" w14:textId="77777777" w:rsidR="00313341" w:rsidRPr="0071270B" w:rsidRDefault="00313341" w:rsidP="004A3299">
            <w:pPr>
              <w:tabs>
                <w:tab w:val="left" w:pos="5985"/>
              </w:tabs>
            </w:pPr>
          </w:p>
        </w:tc>
        <w:tc>
          <w:tcPr>
            <w:tcW w:w="2126" w:type="dxa"/>
          </w:tcPr>
          <w:p w14:paraId="5E986589" w14:textId="77777777" w:rsidR="00313341" w:rsidRDefault="00313341" w:rsidP="004A3299">
            <w:pPr>
              <w:tabs>
                <w:tab w:val="left" w:pos="5985"/>
              </w:tabs>
            </w:pPr>
          </w:p>
        </w:tc>
        <w:tc>
          <w:tcPr>
            <w:tcW w:w="1843" w:type="dxa"/>
          </w:tcPr>
          <w:p w14:paraId="177C1861" w14:textId="77777777" w:rsidR="00313341" w:rsidRDefault="00313341" w:rsidP="00313341">
            <w:pPr>
              <w:tabs>
                <w:tab w:val="left" w:pos="5985"/>
              </w:tabs>
              <w:jc w:val="center"/>
            </w:pPr>
          </w:p>
        </w:tc>
        <w:tc>
          <w:tcPr>
            <w:tcW w:w="2126" w:type="dxa"/>
          </w:tcPr>
          <w:p w14:paraId="0EC01264" w14:textId="77777777" w:rsidR="00313341" w:rsidRDefault="00313341" w:rsidP="00313341">
            <w:pPr>
              <w:tabs>
                <w:tab w:val="left" w:pos="5985"/>
              </w:tabs>
              <w:jc w:val="center"/>
            </w:pPr>
          </w:p>
        </w:tc>
      </w:tr>
      <w:tr w:rsidR="00313341" w:rsidRPr="0071270B" w14:paraId="1F7D1072" w14:textId="77777777" w:rsidTr="000F4E87">
        <w:tc>
          <w:tcPr>
            <w:tcW w:w="734" w:type="dxa"/>
          </w:tcPr>
          <w:p w14:paraId="7BE7B702" w14:textId="77777777" w:rsidR="00313341" w:rsidRPr="0071270B" w:rsidRDefault="00313341" w:rsidP="004A3299">
            <w:pPr>
              <w:tabs>
                <w:tab w:val="left" w:pos="5985"/>
              </w:tabs>
            </w:pPr>
          </w:p>
        </w:tc>
        <w:tc>
          <w:tcPr>
            <w:tcW w:w="1725" w:type="dxa"/>
          </w:tcPr>
          <w:p w14:paraId="0364D0D9" w14:textId="77777777" w:rsidR="00313341" w:rsidRDefault="00313341" w:rsidP="004A3299">
            <w:pPr>
              <w:tabs>
                <w:tab w:val="left" w:pos="5985"/>
              </w:tabs>
              <w:jc w:val="center"/>
            </w:pPr>
          </w:p>
        </w:tc>
        <w:tc>
          <w:tcPr>
            <w:tcW w:w="2044" w:type="dxa"/>
          </w:tcPr>
          <w:p w14:paraId="4DACD7E4" w14:textId="77777777" w:rsidR="00313341" w:rsidRDefault="00313341" w:rsidP="004A3299">
            <w:pPr>
              <w:tabs>
                <w:tab w:val="left" w:pos="5985"/>
              </w:tabs>
            </w:pPr>
          </w:p>
        </w:tc>
        <w:tc>
          <w:tcPr>
            <w:tcW w:w="2722" w:type="dxa"/>
          </w:tcPr>
          <w:p w14:paraId="7AE33578" w14:textId="77777777" w:rsidR="00313341" w:rsidRPr="0071270B" w:rsidRDefault="00313341" w:rsidP="004A3299">
            <w:pPr>
              <w:tabs>
                <w:tab w:val="left" w:pos="5985"/>
              </w:tabs>
            </w:pPr>
          </w:p>
        </w:tc>
        <w:tc>
          <w:tcPr>
            <w:tcW w:w="2126" w:type="dxa"/>
          </w:tcPr>
          <w:p w14:paraId="79872F28" w14:textId="77777777" w:rsidR="00313341" w:rsidRDefault="00313341" w:rsidP="004A3299">
            <w:pPr>
              <w:tabs>
                <w:tab w:val="left" w:pos="5985"/>
              </w:tabs>
            </w:pPr>
          </w:p>
        </w:tc>
        <w:tc>
          <w:tcPr>
            <w:tcW w:w="1843" w:type="dxa"/>
          </w:tcPr>
          <w:p w14:paraId="52290765" w14:textId="77777777" w:rsidR="00313341" w:rsidRDefault="00313341" w:rsidP="00313341">
            <w:pPr>
              <w:tabs>
                <w:tab w:val="left" w:pos="5985"/>
              </w:tabs>
              <w:jc w:val="center"/>
            </w:pPr>
          </w:p>
        </w:tc>
        <w:tc>
          <w:tcPr>
            <w:tcW w:w="2126" w:type="dxa"/>
          </w:tcPr>
          <w:p w14:paraId="0B0D7CE5" w14:textId="77777777" w:rsidR="00313341" w:rsidRDefault="00313341" w:rsidP="00313341">
            <w:pPr>
              <w:tabs>
                <w:tab w:val="left" w:pos="5985"/>
              </w:tabs>
              <w:jc w:val="center"/>
            </w:pPr>
          </w:p>
        </w:tc>
      </w:tr>
      <w:tr w:rsidR="00313341" w:rsidRPr="0071270B" w14:paraId="3CF257DC" w14:textId="77777777" w:rsidTr="000F4E87">
        <w:tc>
          <w:tcPr>
            <w:tcW w:w="734" w:type="dxa"/>
          </w:tcPr>
          <w:p w14:paraId="01DFEB65" w14:textId="77777777" w:rsidR="00313341" w:rsidRPr="0071270B" w:rsidRDefault="00313341" w:rsidP="004A3299">
            <w:pPr>
              <w:tabs>
                <w:tab w:val="left" w:pos="5985"/>
              </w:tabs>
            </w:pPr>
          </w:p>
        </w:tc>
        <w:tc>
          <w:tcPr>
            <w:tcW w:w="1725" w:type="dxa"/>
          </w:tcPr>
          <w:p w14:paraId="06564535" w14:textId="77777777" w:rsidR="00313341" w:rsidRDefault="00313341" w:rsidP="004A3299">
            <w:pPr>
              <w:tabs>
                <w:tab w:val="left" w:pos="5985"/>
              </w:tabs>
              <w:jc w:val="center"/>
            </w:pPr>
          </w:p>
        </w:tc>
        <w:tc>
          <w:tcPr>
            <w:tcW w:w="2044" w:type="dxa"/>
          </w:tcPr>
          <w:p w14:paraId="36A9A89F" w14:textId="77777777" w:rsidR="00313341" w:rsidRDefault="00313341" w:rsidP="004A3299">
            <w:pPr>
              <w:tabs>
                <w:tab w:val="left" w:pos="5985"/>
              </w:tabs>
            </w:pPr>
          </w:p>
        </w:tc>
        <w:tc>
          <w:tcPr>
            <w:tcW w:w="2722" w:type="dxa"/>
          </w:tcPr>
          <w:p w14:paraId="25B6A63C" w14:textId="77777777" w:rsidR="00313341" w:rsidRPr="0071270B" w:rsidRDefault="00313341" w:rsidP="004A3299">
            <w:pPr>
              <w:tabs>
                <w:tab w:val="left" w:pos="5985"/>
              </w:tabs>
            </w:pPr>
          </w:p>
        </w:tc>
        <w:tc>
          <w:tcPr>
            <w:tcW w:w="2126" w:type="dxa"/>
          </w:tcPr>
          <w:p w14:paraId="6B14051D" w14:textId="77777777" w:rsidR="00313341" w:rsidRDefault="00313341" w:rsidP="004A3299">
            <w:pPr>
              <w:tabs>
                <w:tab w:val="left" w:pos="5985"/>
              </w:tabs>
            </w:pPr>
          </w:p>
        </w:tc>
        <w:tc>
          <w:tcPr>
            <w:tcW w:w="1843" w:type="dxa"/>
          </w:tcPr>
          <w:p w14:paraId="7A152803" w14:textId="77777777" w:rsidR="00313341" w:rsidRDefault="00313341" w:rsidP="00313341">
            <w:pPr>
              <w:tabs>
                <w:tab w:val="left" w:pos="5985"/>
              </w:tabs>
              <w:jc w:val="center"/>
            </w:pPr>
          </w:p>
        </w:tc>
        <w:tc>
          <w:tcPr>
            <w:tcW w:w="2126" w:type="dxa"/>
          </w:tcPr>
          <w:p w14:paraId="18ACEC4F" w14:textId="77777777" w:rsidR="00313341" w:rsidRDefault="00313341" w:rsidP="00313341">
            <w:pPr>
              <w:tabs>
                <w:tab w:val="left" w:pos="5985"/>
              </w:tabs>
              <w:jc w:val="center"/>
            </w:pPr>
          </w:p>
        </w:tc>
      </w:tr>
    </w:tbl>
    <w:p w14:paraId="6F8FBF3D" w14:textId="77777777" w:rsidR="00691684" w:rsidRPr="00C03C97" w:rsidRDefault="00691684" w:rsidP="00691684">
      <w:pPr>
        <w:tabs>
          <w:tab w:val="left" w:pos="5985"/>
        </w:tabs>
        <w:rPr>
          <w:sz w:val="36"/>
        </w:rPr>
      </w:pPr>
    </w:p>
    <w:sectPr w:rsidR="00691684" w:rsidRPr="00C03C97" w:rsidSect="00C03C97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993" w:right="2516" w:bottom="99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E3829" w14:textId="77777777" w:rsidR="00DA41EF" w:rsidRDefault="00DA41EF" w:rsidP="00ED08EB">
      <w:r>
        <w:separator/>
      </w:r>
    </w:p>
  </w:endnote>
  <w:endnote w:type="continuationSeparator" w:id="0">
    <w:p w14:paraId="53AAD219" w14:textId="77777777" w:rsidR="00DA41EF" w:rsidRDefault="00DA41EF" w:rsidP="00ED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3CA54" w14:textId="77777777" w:rsidR="003654F5" w:rsidRDefault="003654F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927D6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267D0" w14:textId="77777777" w:rsidR="00DA41EF" w:rsidRDefault="00DA41EF" w:rsidP="00ED08EB">
      <w:r>
        <w:separator/>
      </w:r>
    </w:p>
  </w:footnote>
  <w:footnote w:type="continuationSeparator" w:id="0">
    <w:p w14:paraId="54BBE27E" w14:textId="77777777" w:rsidR="00DA41EF" w:rsidRDefault="00DA41EF" w:rsidP="00ED0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6915C" w14:textId="77777777" w:rsidR="008621E7" w:rsidRDefault="005F0C9F">
    <w:pPr>
      <w:pStyle w:val="Header"/>
    </w:pPr>
    <w:r>
      <w:rPr>
        <w:noProof/>
      </w:rPr>
      <w:pict w14:anchorId="2D8291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1596704" o:spid="_x0000_s1041" type="#_x0000_t75" style="position:absolute;margin-left:0;margin-top:0;width:496.05pt;height:493.55pt;z-index:-251652608;mso-position-horizontal:center;mso-position-horizontal-relative:margin;mso-position-vertical:center;mso-position-vertical-relative:margin" o:allowincell="f">
          <v:imagedata r:id="rId1" o:title="Logo_B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157E5" w14:textId="77777777" w:rsidR="00ED08EB" w:rsidRPr="00ED08EB" w:rsidRDefault="005F0C9F">
    <w:pPr>
      <w:pStyle w:val="Header"/>
      <w:rPr>
        <w:sz w:val="18"/>
        <w:szCs w:val="18"/>
      </w:rPr>
    </w:pPr>
    <w:r>
      <w:rPr>
        <w:noProof/>
        <w:sz w:val="18"/>
        <w:szCs w:val="18"/>
      </w:rPr>
      <w:pict w14:anchorId="0526F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1596705" o:spid="_x0000_s1042" type="#_x0000_t75" style="position:absolute;margin-left:0;margin-top:0;width:496.05pt;height:493.55pt;z-index:-251651584;mso-position-horizontal:center;mso-position-horizontal-relative:margin;mso-position-vertical:center;mso-position-vertical-relative:margin" o:allowincell="f">
          <v:imagedata r:id="rId1" o:title="Logo_BW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7BEEB" w14:textId="3681A399" w:rsidR="006D0B78" w:rsidRDefault="005F0C9F" w:rsidP="006D0B78">
    <w:pPr>
      <w:pStyle w:val="Header"/>
      <w:tabs>
        <w:tab w:val="left" w:pos="7020"/>
      </w:tabs>
    </w:pPr>
    <w:r>
      <w:rPr>
        <w:noProof/>
      </w:rPr>
      <w:pict w14:anchorId="4314D7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1596703" o:spid="_x0000_s1040" type="#_x0000_t75" style="position:absolute;margin-left:0;margin-top:0;width:496.05pt;height:493.55pt;z-index:-251653632;mso-position-horizontal:center;mso-position-horizontal-relative:margin;mso-position-vertical:center;mso-position-vertical-relative:margin" o:allowincell="f">
          <v:imagedata r:id="rId1" o:title="Logo_BW" gain="19661f" blacklevel="22938f"/>
          <w10:wrap anchorx="margin" anchory="margin"/>
        </v:shape>
      </w:pict>
    </w:r>
    <w:bookmarkStart w:id="0" w:name="_MON_1124258756"/>
    <w:bookmarkEnd w:id="0"/>
    <w:r w:rsidR="006D0B78" w:rsidRPr="008E53FA">
      <w:rPr>
        <w:noProof/>
      </w:rPr>
      <w:object w:dxaOrig="1680" w:dyaOrig="1020" w14:anchorId="118D8739">
        <v:shape id="_x0000_i1025" type="#_x0000_t75" style="width:84pt;height:51pt" fillcolor="window">
          <v:imagedata r:id="rId2" o:title=""/>
        </v:shape>
        <o:OLEObject Type="Embed" ProgID="Word.Picture.8" ShapeID="_x0000_i1025" DrawAspect="Content" ObjectID="_1810292180" r:id="rId3"/>
      </w:object>
    </w:r>
    <w:r w:rsidR="006D0B78">
      <w:t xml:space="preserve">                                                                                                                         </w:t>
    </w:r>
    <w:r w:rsidR="006D0B78">
      <w:rPr>
        <w:noProof/>
        <w:lang w:eastAsia="en-GB"/>
      </w:rPr>
      <w:t xml:space="preserve"> </w:t>
    </w:r>
    <w:r w:rsidR="008003A8">
      <w:rPr>
        <w:noProof/>
      </w:rPr>
      <w:t xml:space="preserve">                                          </w:t>
    </w:r>
    <w:r w:rsidR="008003A8">
      <w:rPr>
        <w:noProof/>
      </w:rPr>
      <w:drawing>
        <wp:inline distT="0" distB="0" distL="0" distR="0" wp14:anchorId="4F9779DF" wp14:editId="6A124AFD">
          <wp:extent cx="755349" cy="751579"/>
          <wp:effectExtent l="0" t="0" r="6985" b="0"/>
          <wp:docPr id="112174077" name="Picture 1" descr="A circular logo with yellow sta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174077" name="Picture 1" descr="A circular logo with yellow star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512" cy="765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13FF63" w14:textId="4721F8BA" w:rsidR="006D0B78" w:rsidRDefault="006D0B78" w:rsidP="006D0B78">
    <w:pPr>
      <w:pStyle w:val="Header"/>
      <w:rPr>
        <w:color w:val="002060"/>
        <w:sz w:val="18"/>
        <w:szCs w:val="18"/>
      </w:rPr>
    </w:pPr>
    <w:r w:rsidRPr="00996773">
      <w:rPr>
        <w:color w:val="002060"/>
        <w:sz w:val="18"/>
        <w:szCs w:val="18"/>
      </w:rPr>
      <w:t>This</w:t>
    </w:r>
    <w:r>
      <w:rPr>
        <w:color w:val="002060"/>
        <w:sz w:val="18"/>
        <w:szCs w:val="18"/>
      </w:rPr>
      <w:t xml:space="preserve"> </w:t>
    </w:r>
    <w:r w:rsidRPr="00996773">
      <w:rPr>
        <w:color w:val="002060"/>
        <w:sz w:val="18"/>
        <w:szCs w:val="18"/>
      </w:rPr>
      <w:t xml:space="preserve"> project </w:t>
    </w:r>
    <w:r>
      <w:rPr>
        <w:color w:val="002060"/>
        <w:sz w:val="18"/>
        <w:szCs w:val="18"/>
      </w:rPr>
      <w:t xml:space="preserve"> </w:t>
    </w:r>
    <w:r w:rsidRPr="00996773">
      <w:rPr>
        <w:color w:val="002060"/>
        <w:sz w:val="18"/>
        <w:szCs w:val="18"/>
      </w:rPr>
      <w:t xml:space="preserve">is </w:t>
    </w:r>
    <w:r>
      <w:rPr>
        <w:color w:val="002060"/>
        <w:sz w:val="18"/>
        <w:szCs w:val="18"/>
      </w:rPr>
      <w:t xml:space="preserve"> </w:t>
    </w:r>
    <w:r w:rsidRPr="00996773">
      <w:rPr>
        <w:color w:val="002060"/>
        <w:sz w:val="18"/>
        <w:szCs w:val="18"/>
      </w:rPr>
      <w:t>funded</w:t>
    </w:r>
    <w:r>
      <w:rPr>
        <w:color w:val="002060"/>
        <w:sz w:val="18"/>
        <w:szCs w:val="18"/>
      </w:rPr>
      <w:tab/>
      <w:t xml:space="preserve">         </w:t>
    </w:r>
    <w:r>
      <w:rPr>
        <w:color w:val="002060"/>
        <w:sz w:val="18"/>
        <w:szCs w:val="18"/>
      </w:rPr>
      <w:tab/>
      <w:t xml:space="preserve">         </w:t>
    </w:r>
  </w:p>
  <w:p w14:paraId="19392D6B" w14:textId="77777777" w:rsidR="006D0B78" w:rsidRDefault="006D0B78" w:rsidP="006D0B78">
    <w:pPr>
      <w:pStyle w:val="Header"/>
      <w:rPr>
        <w:color w:val="002060"/>
        <w:sz w:val="18"/>
        <w:szCs w:val="18"/>
      </w:rPr>
    </w:pPr>
    <w:r w:rsidRPr="00996773">
      <w:rPr>
        <w:color w:val="002060"/>
        <w:sz w:val="18"/>
        <w:szCs w:val="18"/>
      </w:rPr>
      <w:t xml:space="preserve">by the European Union </w:t>
    </w:r>
    <w:r w:rsidRPr="00996773">
      <w:rPr>
        <w:color w:val="002060"/>
        <w:sz w:val="18"/>
        <w:szCs w:val="18"/>
      </w:rPr>
      <w:tab/>
    </w:r>
    <w:r w:rsidRPr="00996773">
      <w:rPr>
        <w:color w:val="002060"/>
        <w:sz w:val="18"/>
        <w:szCs w:val="18"/>
      </w:rPr>
      <w:tab/>
      <w:t xml:space="preserve">        </w:t>
    </w:r>
    <w:r>
      <w:rPr>
        <w:color w:val="002060"/>
        <w:sz w:val="18"/>
        <w:szCs w:val="18"/>
      </w:rPr>
      <w:t xml:space="preserve">                                     </w:t>
    </w:r>
  </w:p>
  <w:p w14:paraId="41901B0B" w14:textId="77777777" w:rsidR="006D0B78" w:rsidRDefault="006D0B78" w:rsidP="006D0B78">
    <w:pPr>
      <w:pStyle w:val="Header"/>
      <w:pBdr>
        <w:bottom w:val="single" w:sz="12" w:space="0" w:color="002060"/>
      </w:pBdr>
      <w:rPr>
        <w:sz w:val="18"/>
        <w:szCs w:val="18"/>
      </w:rPr>
    </w:pPr>
    <w:r>
      <w:rPr>
        <w:sz w:val="18"/>
        <w:szCs w:val="18"/>
      </w:rPr>
      <w:tab/>
    </w:r>
  </w:p>
  <w:p w14:paraId="506A3F2D" w14:textId="77777777" w:rsidR="006D0B78" w:rsidRDefault="006D0B78" w:rsidP="006D0B78">
    <w:pPr>
      <w:pStyle w:val="Header"/>
      <w:rPr>
        <w:sz w:val="18"/>
        <w:szCs w:val="18"/>
      </w:rPr>
    </w:pPr>
    <w:r>
      <w:rPr>
        <w:sz w:val="18"/>
        <w:szCs w:val="18"/>
      </w:rPr>
      <w:tab/>
    </w:r>
  </w:p>
  <w:p w14:paraId="17067472" w14:textId="77777777" w:rsidR="008621E7" w:rsidRDefault="008621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75CA0"/>
    <w:multiLevelType w:val="hybridMultilevel"/>
    <w:tmpl w:val="455091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22D2C"/>
    <w:multiLevelType w:val="hybridMultilevel"/>
    <w:tmpl w:val="44F61160"/>
    <w:lvl w:ilvl="0" w:tplc="08090001">
      <w:start w:val="1"/>
      <w:numFmt w:val="bullet"/>
      <w:lvlText w:val=""/>
      <w:lvlJc w:val="left"/>
      <w:pPr>
        <w:ind w:left="-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2" w15:restartNumberingAfterBreak="0">
    <w:nsid w:val="07AB48C1"/>
    <w:multiLevelType w:val="hybridMultilevel"/>
    <w:tmpl w:val="CCD839C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93481"/>
    <w:multiLevelType w:val="hybridMultilevel"/>
    <w:tmpl w:val="DE46A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03995"/>
    <w:multiLevelType w:val="hybridMultilevel"/>
    <w:tmpl w:val="A63E1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B0589"/>
    <w:multiLevelType w:val="hybridMultilevel"/>
    <w:tmpl w:val="0BE828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6" w15:restartNumberingAfterBreak="0">
    <w:nsid w:val="18116DFF"/>
    <w:multiLevelType w:val="hybridMultilevel"/>
    <w:tmpl w:val="2A349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7722C"/>
    <w:multiLevelType w:val="hybridMultilevel"/>
    <w:tmpl w:val="AB3E02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EF63CA"/>
    <w:multiLevelType w:val="hybridMultilevel"/>
    <w:tmpl w:val="1C228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12529C"/>
    <w:multiLevelType w:val="hybridMultilevel"/>
    <w:tmpl w:val="BFF82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E6092"/>
    <w:multiLevelType w:val="hybridMultilevel"/>
    <w:tmpl w:val="C7D0F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413C3"/>
    <w:multiLevelType w:val="hybridMultilevel"/>
    <w:tmpl w:val="B0C053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A91B79"/>
    <w:multiLevelType w:val="hybridMultilevel"/>
    <w:tmpl w:val="3EC0CF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A3D84"/>
    <w:multiLevelType w:val="hybridMultilevel"/>
    <w:tmpl w:val="86BC5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8C7579"/>
    <w:multiLevelType w:val="hybridMultilevel"/>
    <w:tmpl w:val="0BFE8D3A"/>
    <w:lvl w:ilvl="0" w:tplc="8A38FF5C">
      <w:start w:val="19"/>
      <w:numFmt w:val="bullet"/>
      <w:lvlText w:val="-"/>
      <w:lvlJc w:val="left"/>
      <w:rPr>
        <w:rFonts w:ascii="Calibri" w:eastAsia="Calibri" w:hAnsi="Calibri" w:cs="Times New Roman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4603DD"/>
    <w:multiLevelType w:val="hybridMultilevel"/>
    <w:tmpl w:val="82FC77F0"/>
    <w:lvl w:ilvl="0" w:tplc="8A38FF5C">
      <w:start w:val="19"/>
      <w:numFmt w:val="bullet"/>
      <w:lvlText w:val="-"/>
      <w:lvlJc w:val="left"/>
      <w:rPr>
        <w:rFonts w:ascii="Calibri" w:eastAsia="Calibri" w:hAnsi="Calibri" w:cs="Times New Roman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390FF0"/>
    <w:multiLevelType w:val="hybridMultilevel"/>
    <w:tmpl w:val="D00879BE"/>
    <w:lvl w:ilvl="0" w:tplc="8A38FF5C">
      <w:start w:val="19"/>
      <w:numFmt w:val="bullet"/>
      <w:lvlText w:val="-"/>
      <w:lvlJc w:val="left"/>
      <w:rPr>
        <w:rFonts w:ascii="Calibri" w:eastAsia="Calibri" w:hAnsi="Calibri" w:cs="Times New Roman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DD606B"/>
    <w:multiLevelType w:val="hybridMultilevel"/>
    <w:tmpl w:val="4DEA6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F04180"/>
    <w:multiLevelType w:val="hybridMultilevel"/>
    <w:tmpl w:val="0E24C25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2E56FC"/>
    <w:multiLevelType w:val="hybridMultilevel"/>
    <w:tmpl w:val="D9BC8D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BC0C49"/>
    <w:multiLevelType w:val="hybridMultilevel"/>
    <w:tmpl w:val="E9609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034AFD"/>
    <w:multiLevelType w:val="hybridMultilevel"/>
    <w:tmpl w:val="2FB0F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B1B17"/>
    <w:multiLevelType w:val="hybridMultilevel"/>
    <w:tmpl w:val="E1D2D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BB2EC9"/>
    <w:multiLevelType w:val="hybridMultilevel"/>
    <w:tmpl w:val="E304B6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47440A"/>
    <w:multiLevelType w:val="hybridMultilevel"/>
    <w:tmpl w:val="112E5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F2771A"/>
    <w:multiLevelType w:val="hybridMultilevel"/>
    <w:tmpl w:val="043E0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755FE8"/>
    <w:multiLevelType w:val="hybridMultilevel"/>
    <w:tmpl w:val="110EBE1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77222E5"/>
    <w:multiLevelType w:val="hybridMultilevel"/>
    <w:tmpl w:val="A65CC3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5D4A32"/>
    <w:multiLevelType w:val="hybridMultilevel"/>
    <w:tmpl w:val="245C5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C8687E"/>
    <w:multiLevelType w:val="hybridMultilevel"/>
    <w:tmpl w:val="CE3C85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053414"/>
    <w:multiLevelType w:val="hybridMultilevel"/>
    <w:tmpl w:val="3CAE5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0C1B23"/>
    <w:multiLevelType w:val="hybridMultilevel"/>
    <w:tmpl w:val="62CC8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86245E"/>
    <w:multiLevelType w:val="hybridMultilevel"/>
    <w:tmpl w:val="E294E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986B42"/>
    <w:multiLevelType w:val="hybridMultilevel"/>
    <w:tmpl w:val="FC920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877941">
    <w:abstractNumId w:val="2"/>
  </w:num>
  <w:num w:numId="2" w16cid:durableId="1128812675">
    <w:abstractNumId w:val="1"/>
  </w:num>
  <w:num w:numId="3" w16cid:durableId="1962806471">
    <w:abstractNumId w:val="18"/>
  </w:num>
  <w:num w:numId="4" w16cid:durableId="1934776692">
    <w:abstractNumId w:val="29"/>
  </w:num>
  <w:num w:numId="5" w16cid:durableId="1286085923">
    <w:abstractNumId w:val="22"/>
  </w:num>
  <w:num w:numId="6" w16cid:durableId="1885436295">
    <w:abstractNumId w:val="8"/>
  </w:num>
  <w:num w:numId="7" w16cid:durableId="1117068207">
    <w:abstractNumId w:val="28"/>
  </w:num>
  <w:num w:numId="8" w16cid:durableId="1190875694">
    <w:abstractNumId w:val="24"/>
  </w:num>
  <w:num w:numId="9" w16cid:durableId="909198936">
    <w:abstractNumId w:val="30"/>
  </w:num>
  <w:num w:numId="10" w16cid:durableId="753357809">
    <w:abstractNumId w:val="11"/>
  </w:num>
  <w:num w:numId="11" w16cid:durableId="542058495">
    <w:abstractNumId w:val="3"/>
  </w:num>
  <w:num w:numId="12" w16cid:durableId="1508712364">
    <w:abstractNumId w:val="31"/>
  </w:num>
  <w:num w:numId="13" w16cid:durableId="1039555096">
    <w:abstractNumId w:val="4"/>
  </w:num>
  <w:num w:numId="14" w16cid:durableId="837888746">
    <w:abstractNumId w:val="27"/>
  </w:num>
  <w:num w:numId="15" w16cid:durableId="996807870">
    <w:abstractNumId w:val="32"/>
  </w:num>
  <w:num w:numId="16" w16cid:durableId="854728116">
    <w:abstractNumId w:val="5"/>
  </w:num>
  <w:num w:numId="17" w16cid:durableId="613942173">
    <w:abstractNumId w:val="12"/>
  </w:num>
  <w:num w:numId="18" w16cid:durableId="1373261138">
    <w:abstractNumId w:val="10"/>
  </w:num>
  <w:num w:numId="19" w16cid:durableId="1639409863">
    <w:abstractNumId w:val="6"/>
  </w:num>
  <w:num w:numId="20" w16cid:durableId="288778637">
    <w:abstractNumId w:val="21"/>
  </w:num>
  <w:num w:numId="21" w16cid:durableId="502472215">
    <w:abstractNumId w:val="23"/>
  </w:num>
  <w:num w:numId="22" w16cid:durableId="1246037775">
    <w:abstractNumId w:val="15"/>
  </w:num>
  <w:num w:numId="23" w16cid:durableId="903493072">
    <w:abstractNumId w:val="16"/>
  </w:num>
  <w:num w:numId="24" w16cid:durableId="1437748760">
    <w:abstractNumId w:val="14"/>
  </w:num>
  <w:num w:numId="25" w16cid:durableId="1359283796">
    <w:abstractNumId w:val="19"/>
  </w:num>
  <w:num w:numId="26" w16cid:durableId="434256554">
    <w:abstractNumId w:val="0"/>
  </w:num>
  <w:num w:numId="27" w16cid:durableId="1422483821">
    <w:abstractNumId w:val="33"/>
  </w:num>
  <w:num w:numId="28" w16cid:durableId="1372877277">
    <w:abstractNumId w:val="25"/>
  </w:num>
  <w:num w:numId="29" w16cid:durableId="2117601302">
    <w:abstractNumId w:val="26"/>
  </w:num>
  <w:num w:numId="30" w16cid:durableId="1742167831">
    <w:abstractNumId w:val="20"/>
  </w:num>
  <w:num w:numId="31" w16cid:durableId="541133479">
    <w:abstractNumId w:val="13"/>
  </w:num>
  <w:num w:numId="32" w16cid:durableId="301539241">
    <w:abstractNumId w:val="17"/>
  </w:num>
  <w:num w:numId="33" w16cid:durableId="353657649">
    <w:abstractNumId w:val="9"/>
  </w:num>
  <w:num w:numId="34" w16cid:durableId="16897931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276"/>
    <w:rsid w:val="000001A3"/>
    <w:rsid w:val="000011CE"/>
    <w:rsid w:val="00003C76"/>
    <w:rsid w:val="00003D73"/>
    <w:rsid w:val="00005F3C"/>
    <w:rsid w:val="000112FF"/>
    <w:rsid w:val="00011409"/>
    <w:rsid w:val="000119F2"/>
    <w:rsid w:val="00012C39"/>
    <w:rsid w:val="00012D30"/>
    <w:rsid w:val="0001314C"/>
    <w:rsid w:val="00015796"/>
    <w:rsid w:val="00016B8F"/>
    <w:rsid w:val="00016FEC"/>
    <w:rsid w:val="000174DE"/>
    <w:rsid w:val="00017974"/>
    <w:rsid w:val="00017DA9"/>
    <w:rsid w:val="0002002B"/>
    <w:rsid w:val="00021056"/>
    <w:rsid w:val="00022620"/>
    <w:rsid w:val="00022F03"/>
    <w:rsid w:val="0002504D"/>
    <w:rsid w:val="00026177"/>
    <w:rsid w:val="0002678C"/>
    <w:rsid w:val="0002688E"/>
    <w:rsid w:val="0003083E"/>
    <w:rsid w:val="000308F1"/>
    <w:rsid w:val="00035982"/>
    <w:rsid w:val="00035E64"/>
    <w:rsid w:val="00036D32"/>
    <w:rsid w:val="00041713"/>
    <w:rsid w:val="00042BD9"/>
    <w:rsid w:val="00044582"/>
    <w:rsid w:val="00045189"/>
    <w:rsid w:val="00046929"/>
    <w:rsid w:val="00047878"/>
    <w:rsid w:val="0005068A"/>
    <w:rsid w:val="00051954"/>
    <w:rsid w:val="00052843"/>
    <w:rsid w:val="00052CAB"/>
    <w:rsid w:val="00053402"/>
    <w:rsid w:val="00054A94"/>
    <w:rsid w:val="000558F1"/>
    <w:rsid w:val="00056D9F"/>
    <w:rsid w:val="00056F8E"/>
    <w:rsid w:val="000604CC"/>
    <w:rsid w:val="000615C5"/>
    <w:rsid w:val="00063872"/>
    <w:rsid w:val="0006610F"/>
    <w:rsid w:val="0006784F"/>
    <w:rsid w:val="000679CA"/>
    <w:rsid w:val="00073298"/>
    <w:rsid w:val="000733AB"/>
    <w:rsid w:val="0007347B"/>
    <w:rsid w:val="00074476"/>
    <w:rsid w:val="00075394"/>
    <w:rsid w:val="00076D99"/>
    <w:rsid w:val="00077F16"/>
    <w:rsid w:val="00080105"/>
    <w:rsid w:val="00082D36"/>
    <w:rsid w:val="00083EDE"/>
    <w:rsid w:val="00085054"/>
    <w:rsid w:val="000853DE"/>
    <w:rsid w:val="000866C9"/>
    <w:rsid w:val="00087923"/>
    <w:rsid w:val="0009089C"/>
    <w:rsid w:val="00091CB5"/>
    <w:rsid w:val="00092C06"/>
    <w:rsid w:val="00096AE5"/>
    <w:rsid w:val="000974AC"/>
    <w:rsid w:val="00097593"/>
    <w:rsid w:val="000A17E5"/>
    <w:rsid w:val="000A23F7"/>
    <w:rsid w:val="000A2806"/>
    <w:rsid w:val="000A2AC2"/>
    <w:rsid w:val="000A5CCE"/>
    <w:rsid w:val="000A6B9C"/>
    <w:rsid w:val="000B0A26"/>
    <w:rsid w:val="000B2F1F"/>
    <w:rsid w:val="000B3B4F"/>
    <w:rsid w:val="000B4E3C"/>
    <w:rsid w:val="000B6336"/>
    <w:rsid w:val="000B67E2"/>
    <w:rsid w:val="000B714B"/>
    <w:rsid w:val="000B71F7"/>
    <w:rsid w:val="000B7324"/>
    <w:rsid w:val="000B77B4"/>
    <w:rsid w:val="000C062F"/>
    <w:rsid w:val="000C0B32"/>
    <w:rsid w:val="000C1155"/>
    <w:rsid w:val="000C3FD5"/>
    <w:rsid w:val="000C3FD6"/>
    <w:rsid w:val="000C6E3A"/>
    <w:rsid w:val="000C7553"/>
    <w:rsid w:val="000C7F8F"/>
    <w:rsid w:val="000D03ED"/>
    <w:rsid w:val="000D17C0"/>
    <w:rsid w:val="000D514E"/>
    <w:rsid w:val="000D5C57"/>
    <w:rsid w:val="000D5E64"/>
    <w:rsid w:val="000E000E"/>
    <w:rsid w:val="000E062B"/>
    <w:rsid w:val="000E096D"/>
    <w:rsid w:val="000E0DEF"/>
    <w:rsid w:val="000E2E0D"/>
    <w:rsid w:val="000E34DA"/>
    <w:rsid w:val="000E3986"/>
    <w:rsid w:val="000E61FC"/>
    <w:rsid w:val="000E705F"/>
    <w:rsid w:val="000F381C"/>
    <w:rsid w:val="000F3E5F"/>
    <w:rsid w:val="000F4E87"/>
    <w:rsid w:val="000F59F3"/>
    <w:rsid w:val="000F7845"/>
    <w:rsid w:val="0010095D"/>
    <w:rsid w:val="00100BE7"/>
    <w:rsid w:val="00103779"/>
    <w:rsid w:val="00105D0C"/>
    <w:rsid w:val="00110316"/>
    <w:rsid w:val="0011042C"/>
    <w:rsid w:val="00110FCA"/>
    <w:rsid w:val="00112F75"/>
    <w:rsid w:val="00115F70"/>
    <w:rsid w:val="00116164"/>
    <w:rsid w:val="00117136"/>
    <w:rsid w:val="001209E2"/>
    <w:rsid w:val="00121CAF"/>
    <w:rsid w:val="00122393"/>
    <w:rsid w:val="00123864"/>
    <w:rsid w:val="0012475E"/>
    <w:rsid w:val="00125147"/>
    <w:rsid w:val="00126790"/>
    <w:rsid w:val="00126B42"/>
    <w:rsid w:val="00126BE8"/>
    <w:rsid w:val="00127988"/>
    <w:rsid w:val="00130596"/>
    <w:rsid w:val="0013100D"/>
    <w:rsid w:val="001310F4"/>
    <w:rsid w:val="00131B49"/>
    <w:rsid w:val="00133B68"/>
    <w:rsid w:val="00133EEB"/>
    <w:rsid w:val="00134094"/>
    <w:rsid w:val="00134CC8"/>
    <w:rsid w:val="001371A6"/>
    <w:rsid w:val="001401AD"/>
    <w:rsid w:val="0014050A"/>
    <w:rsid w:val="00142C0B"/>
    <w:rsid w:val="00145BDE"/>
    <w:rsid w:val="001461DD"/>
    <w:rsid w:val="00146C5E"/>
    <w:rsid w:val="00147066"/>
    <w:rsid w:val="0015066D"/>
    <w:rsid w:val="00150AD8"/>
    <w:rsid w:val="00153D80"/>
    <w:rsid w:val="00154EFD"/>
    <w:rsid w:val="00156343"/>
    <w:rsid w:val="00156589"/>
    <w:rsid w:val="001617F1"/>
    <w:rsid w:val="00163E03"/>
    <w:rsid w:val="00167B07"/>
    <w:rsid w:val="0017014B"/>
    <w:rsid w:val="00171300"/>
    <w:rsid w:val="001720A2"/>
    <w:rsid w:val="00174C84"/>
    <w:rsid w:val="00174FB4"/>
    <w:rsid w:val="0017528A"/>
    <w:rsid w:val="001764A4"/>
    <w:rsid w:val="00176AFA"/>
    <w:rsid w:val="00180DF6"/>
    <w:rsid w:val="00181BC7"/>
    <w:rsid w:val="00183D26"/>
    <w:rsid w:val="00184216"/>
    <w:rsid w:val="00184B15"/>
    <w:rsid w:val="001861DC"/>
    <w:rsid w:val="0018676E"/>
    <w:rsid w:val="00186C7C"/>
    <w:rsid w:val="001917EF"/>
    <w:rsid w:val="001919DD"/>
    <w:rsid w:val="00192FE7"/>
    <w:rsid w:val="001952E6"/>
    <w:rsid w:val="001959D1"/>
    <w:rsid w:val="001A1CBF"/>
    <w:rsid w:val="001A31EF"/>
    <w:rsid w:val="001B11B1"/>
    <w:rsid w:val="001B353C"/>
    <w:rsid w:val="001B413E"/>
    <w:rsid w:val="001B6EAF"/>
    <w:rsid w:val="001B7837"/>
    <w:rsid w:val="001C0FAC"/>
    <w:rsid w:val="001C154A"/>
    <w:rsid w:val="001C451C"/>
    <w:rsid w:val="001C4527"/>
    <w:rsid w:val="001C5E03"/>
    <w:rsid w:val="001C61D3"/>
    <w:rsid w:val="001C7295"/>
    <w:rsid w:val="001D0583"/>
    <w:rsid w:val="001D16A5"/>
    <w:rsid w:val="001D2D57"/>
    <w:rsid w:val="001E06E1"/>
    <w:rsid w:val="001E1140"/>
    <w:rsid w:val="001E1E69"/>
    <w:rsid w:val="001E4A2D"/>
    <w:rsid w:val="001E5553"/>
    <w:rsid w:val="001E6AA7"/>
    <w:rsid w:val="001E6EC0"/>
    <w:rsid w:val="001E7D38"/>
    <w:rsid w:val="001F2C8B"/>
    <w:rsid w:val="001F3E7E"/>
    <w:rsid w:val="001F4ACA"/>
    <w:rsid w:val="001F5380"/>
    <w:rsid w:val="001F625F"/>
    <w:rsid w:val="001F72A3"/>
    <w:rsid w:val="001F72DA"/>
    <w:rsid w:val="001F7AFA"/>
    <w:rsid w:val="00202BBB"/>
    <w:rsid w:val="00204DA5"/>
    <w:rsid w:val="002062B2"/>
    <w:rsid w:val="00207EF7"/>
    <w:rsid w:val="00212EBF"/>
    <w:rsid w:val="00212F48"/>
    <w:rsid w:val="00213C10"/>
    <w:rsid w:val="00215E0E"/>
    <w:rsid w:val="002177D9"/>
    <w:rsid w:val="00220C2F"/>
    <w:rsid w:val="002221DC"/>
    <w:rsid w:val="002239EF"/>
    <w:rsid w:val="00223B2C"/>
    <w:rsid w:val="002267A9"/>
    <w:rsid w:val="0022696D"/>
    <w:rsid w:val="00226D51"/>
    <w:rsid w:val="002271F9"/>
    <w:rsid w:val="0022753F"/>
    <w:rsid w:val="002328AF"/>
    <w:rsid w:val="0023379F"/>
    <w:rsid w:val="0023415E"/>
    <w:rsid w:val="002344F2"/>
    <w:rsid w:val="002355B7"/>
    <w:rsid w:val="0023648B"/>
    <w:rsid w:val="002367A1"/>
    <w:rsid w:val="00236EF7"/>
    <w:rsid w:val="002371CF"/>
    <w:rsid w:val="00237D87"/>
    <w:rsid w:val="00240EC4"/>
    <w:rsid w:val="002416C7"/>
    <w:rsid w:val="00242992"/>
    <w:rsid w:val="00243D0C"/>
    <w:rsid w:val="00243EB5"/>
    <w:rsid w:val="00244AC9"/>
    <w:rsid w:val="0024635B"/>
    <w:rsid w:val="00247194"/>
    <w:rsid w:val="0024775C"/>
    <w:rsid w:val="002530F0"/>
    <w:rsid w:val="002543D6"/>
    <w:rsid w:val="00255159"/>
    <w:rsid w:val="00255629"/>
    <w:rsid w:val="0025569D"/>
    <w:rsid w:val="00260C42"/>
    <w:rsid w:val="002628E3"/>
    <w:rsid w:val="00264CFB"/>
    <w:rsid w:val="00265263"/>
    <w:rsid w:val="00265AAB"/>
    <w:rsid w:val="00270767"/>
    <w:rsid w:val="00270EFF"/>
    <w:rsid w:val="00272B72"/>
    <w:rsid w:val="00274F10"/>
    <w:rsid w:val="00275737"/>
    <w:rsid w:val="002763EE"/>
    <w:rsid w:val="00280F2E"/>
    <w:rsid w:val="00283057"/>
    <w:rsid w:val="00283E97"/>
    <w:rsid w:val="00286E7C"/>
    <w:rsid w:val="002902C9"/>
    <w:rsid w:val="002914C9"/>
    <w:rsid w:val="00292636"/>
    <w:rsid w:val="00294255"/>
    <w:rsid w:val="00294E71"/>
    <w:rsid w:val="00295DF2"/>
    <w:rsid w:val="002972E2"/>
    <w:rsid w:val="002A2A9E"/>
    <w:rsid w:val="002A3BCE"/>
    <w:rsid w:val="002A472A"/>
    <w:rsid w:val="002A4FEA"/>
    <w:rsid w:val="002A6464"/>
    <w:rsid w:val="002A6E9B"/>
    <w:rsid w:val="002A7811"/>
    <w:rsid w:val="002A7EB4"/>
    <w:rsid w:val="002B04AE"/>
    <w:rsid w:val="002B25B7"/>
    <w:rsid w:val="002B4428"/>
    <w:rsid w:val="002B57BF"/>
    <w:rsid w:val="002B6310"/>
    <w:rsid w:val="002B74D5"/>
    <w:rsid w:val="002B76C9"/>
    <w:rsid w:val="002C2287"/>
    <w:rsid w:val="002C28EA"/>
    <w:rsid w:val="002C2BA2"/>
    <w:rsid w:val="002C31EB"/>
    <w:rsid w:val="002C3827"/>
    <w:rsid w:val="002C5802"/>
    <w:rsid w:val="002C7B00"/>
    <w:rsid w:val="002C7C96"/>
    <w:rsid w:val="002D0433"/>
    <w:rsid w:val="002D0845"/>
    <w:rsid w:val="002D3672"/>
    <w:rsid w:val="002D628E"/>
    <w:rsid w:val="002D6489"/>
    <w:rsid w:val="002D65E9"/>
    <w:rsid w:val="002E0F4F"/>
    <w:rsid w:val="002E10BD"/>
    <w:rsid w:val="002E2141"/>
    <w:rsid w:val="002E30F3"/>
    <w:rsid w:val="002E43A9"/>
    <w:rsid w:val="002E4528"/>
    <w:rsid w:val="002E4E69"/>
    <w:rsid w:val="002E55C2"/>
    <w:rsid w:val="002E586B"/>
    <w:rsid w:val="002F0EAA"/>
    <w:rsid w:val="002F20B8"/>
    <w:rsid w:val="002F39C3"/>
    <w:rsid w:val="002F4F68"/>
    <w:rsid w:val="002F569C"/>
    <w:rsid w:val="002F6592"/>
    <w:rsid w:val="002F68B5"/>
    <w:rsid w:val="002F738D"/>
    <w:rsid w:val="0030037D"/>
    <w:rsid w:val="00313341"/>
    <w:rsid w:val="003139D4"/>
    <w:rsid w:val="00313B38"/>
    <w:rsid w:val="0031554C"/>
    <w:rsid w:val="003167EE"/>
    <w:rsid w:val="003174C4"/>
    <w:rsid w:val="00321265"/>
    <w:rsid w:val="003212A8"/>
    <w:rsid w:val="003222EE"/>
    <w:rsid w:val="00322C3E"/>
    <w:rsid w:val="00327276"/>
    <w:rsid w:val="00330503"/>
    <w:rsid w:val="0033129D"/>
    <w:rsid w:val="00332367"/>
    <w:rsid w:val="00334236"/>
    <w:rsid w:val="003344DE"/>
    <w:rsid w:val="00337561"/>
    <w:rsid w:val="00337836"/>
    <w:rsid w:val="003401B1"/>
    <w:rsid w:val="003426FE"/>
    <w:rsid w:val="00343228"/>
    <w:rsid w:val="003432A3"/>
    <w:rsid w:val="00344955"/>
    <w:rsid w:val="00345877"/>
    <w:rsid w:val="00346B3B"/>
    <w:rsid w:val="00347B0F"/>
    <w:rsid w:val="00350679"/>
    <w:rsid w:val="0035182B"/>
    <w:rsid w:val="00351CDF"/>
    <w:rsid w:val="00351F16"/>
    <w:rsid w:val="003559B6"/>
    <w:rsid w:val="003561D8"/>
    <w:rsid w:val="003564CF"/>
    <w:rsid w:val="00356BEC"/>
    <w:rsid w:val="00357FC9"/>
    <w:rsid w:val="003619B7"/>
    <w:rsid w:val="00361EEC"/>
    <w:rsid w:val="0036390B"/>
    <w:rsid w:val="0036468A"/>
    <w:rsid w:val="00365394"/>
    <w:rsid w:val="003654F5"/>
    <w:rsid w:val="003671D5"/>
    <w:rsid w:val="00367A31"/>
    <w:rsid w:val="00370E79"/>
    <w:rsid w:val="00372C7B"/>
    <w:rsid w:val="00373719"/>
    <w:rsid w:val="00373C4A"/>
    <w:rsid w:val="003745A3"/>
    <w:rsid w:val="003749DB"/>
    <w:rsid w:val="00375BFD"/>
    <w:rsid w:val="00375D17"/>
    <w:rsid w:val="00377200"/>
    <w:rsid w:val="0038142F"/>
    <w:rsid w:val="00382598"/>
    <w:rsid w:val="003827A0"/>
    <w:rsid w:val="00382DAE"/>
    <w:rsid w:val="003833E3"/>
    <w:rsid w:val="003844F8"/>
    <w:rsid w:val="00392C65"/>
    <w:rsid w:val="003930D9"/>
    <w:rsid w:val="003935EB"/>
    <w:rsid w:val="00394FFB"/>
    <w:rsid w:val="00395A42"/>
    <w:rsid w:val="00395D0B"/>
    <w:rsid w:val="003976DE"/>
    <w:rsid w:val="003A0972"/>
    <w:rsid w:val="003A519C"/>
    <w:rsid w:val="003A56DB"/>
    <w:rsid w:val="003B15AF"/>
    <w:rsid w:val="003B514A"/>
    <w:rsid w:val="003B7870"/>
    <w:rsid w:val="003B7F05"/>
    <w:rsid w:val="003C1D19"/>
    <w:rsid w:val="003C4AE4"/>
    <w:rsid w:val="003C4CD3"/>
    <w:rsid w:val="003C55CB"/>
    <w:rsid w:val="003C5A5F"/>
    <w:rsid w:val="003C5E64"/>
    <w:rsid w:val="003C71E2"/>
    <w:rsid w:val="003D105A"/>
    <w:rsid w:val="003D3193"/>
    <w:rsid w:val="003D5E8D"/>
    <w:rsid w:val="003D78E5"/>
    <w:rsid w:val="003E091F"/>
    <w:rsid w:val="003E15DC"/>
    <w:rsid w:val="003E23D6"/>
    <w:rsid w:val="003E44CA"/>
    <w:rsid w:val="003E45AB"/>
    <w:rsid w:val="003E51C3"/>
    <w:rsid w:val="003E58DC"/>
    <w:rsid w:val="003E5DD7"/>
    <w:rsid w:val="003E6FFB"/>
    <w:rsid w:val="003F117E"/>
    <w:rsid w:val="003F11B3"/>
    <w:rsid w:val="003F2155"/>
    <w:rsid w:val="003F43DF"/>
    <w:rsid w:val="003F5190"/>
    <w:rsid w:val="003F7804"/>
    <w:rsid w:val="0040044B"/>
    <w:rsid w:val="00400FA6"/>
    <w:rsid w:val="00402048"/>
    <w:rsid w:val="004021B8"/>
    <w:rsid w:val="0040352D"/>
    <w:rsid w:val="00407C5E"/>
    <w:rsid w:val="00410422"/>
    <w:rsid w:val="0041222F"/>
    <w:rsid w:val="004122B0"/>
    <w:rsid w:val="004126F6"/>
    <w:rsid w:val="00412DC6"/>
    <w:rsid w:val="00416390"/>
    <w:rsid w:val="00417CE5"/>
    <w:rsid w:val="00417F2F"/>
    <w:rsid w:val="0042092E"/>
    <w:rsid w:val="00420E37"/>
    <w:rsid w:val="00421790"/>
    <w:rsid w:val="004252EF"/>
    <w:rsid w:val="00425717"/>
    <w:rsid w:val="0042750D"/>
    <w:rsid w:val="00427DDB"/>
    <w:rsid w:val="004331F9"/>
    <w:rsid w:val="00433295"/>
    <w:rsid w:val="00433A55"/>
    <w:rsid w:val="00433AC0"/>
    <w:rsid w:val="0043448D"/>
    <w:rsid w:val="0043604E"/>
    <w:rsid w:val="00443968"/>
    <w:rsid w:val="00443E9C"/>
    <w:rsid w:val="00444619"/>
    <w:rsid w:val="0044614C"/>
    <w:rsid w:val="00446BE5"/>
    <w:rsid w:val="00446D67"/>
    <w:rsid w:val="004476CF"/>
    <w:rsid w:val="00447F27"/>
    <w:rsid w:val="00450DEB"/>
    <w:rsid w:val="004510FA"/>
    <w:rsid w:val="0045291C"/>
    <w:rsid w:val="004529B6"/>
    <w:rsid w:val="00455976"/>
    <w:rsid w:val="00455AF1"/>
    <w:rsid w:val="00456197"/>
    <w:rsid w:val="00457919"/>
    <w:rsid w:val="00457B91"/>
    <w:rsid w:val="00461BBD"/>
    <w:rsid w:val="0046333F"/>
    <w:rsid w:val="00463529"/>
    <w:rsid w:val="004636A6"/>
    <w:rsid w:val="0046647E"/>
    <w:rsid w:val="00466860"/>
    <w:rsid w:val="00467FF2"/>
    <w:rsid w:val="00471DB9"/>
    <w:rsid w:val="00472844"/>
    <w:rsid w:val="00473787"/>
    <w:rsid w:val="004747AF"/>
    <w:rsid w:val="004765B5"/>
    <w:rsid w:val="00481EEC"/>
    <w:rsid w:val="00484536"/>
    <w:rsid w:val="00485970"/>
    <w:rsid w:val="00490B69"/>
    <w:rsid w:val="004914C4"/>
    <w:rsid w:val="00493503"/>
    <w:rsid w:val="004966D0"/>
    <w:rsid w:val="00497027"/>
    <w:rsid w:val="004A073D"/>
    <w:rsid w:val="004A09C5"/>
    <w:rsid w:val="004A3299"/>
    <w:rsid w:val="004A44BC"/>
    <w:rsid w:val="004A470B"/>
    <w:rsid w:val="004A487E"/>
    <w:rsid w:val="004A64CB"/>
    <w:rsid w:val="004A70C4"/>
    <w:rsid w:val="004A73BF"/>
    <w:rsid w:val="004B1665"/>
    <w:rsid w:val="004B1FDA"/>
    <w:rsid w:val="004B24FA"/>
    <w:rsid w:val="004B2672"/>
    <w:rsid w:val="004B28E6"/>
    <w:rsid w:val="004B3139"/>
    <w:rsid w:val="004B3FA2"/>
    <w:rsid w:val="004B5098"/>
    <w:rsid w:val="004B57D2"/>
    <w:rsid w:val="004B5F3C"/>
    <w:rsid w:val="004B63C1"/>
    <w:rsid w:val="004B70A4"/>
    <w:rsid w:val="004C0B02"/>
    <w:rsid w:val="004C1AAF"/>
    <w:rsid w:val="004C1F4D"/>
    <w:rsid w:val="004C35D9"/>
    <w:rsid w:val="004C374B"/>
    <w:rsid w:val="004C5AFA"/>
    <w:rsid w:val="004C6BC9"/>
    <w:rsid w:val="004D1E6D"/>
    <w:rsid w:val="004E6D21"/>
    <w:rsid w:val="004E7D5B"/>
    <w:rsid w:val="004F1186"/>
    <w:rsid w:val="004F223F"/>
    <w:rsid w:val="004F3870"/>
    <w:rsid w:val="004F4CAF"/>
    <w:rsid w:val="004F4DD8"/>
    <w:rsid w:val="004F5FB0"/>
    <w:rsid w:val="004F628D"/>
    <w:rsid w:val="00500312"/>
    <w:rsid w:val="00500503"/>
    <w:rsid w:val="00500CB5"/>
    <w:rsid w:val="0050194D"/>
    <w:rsid w:val="005040C2"/>
    <w:rsid w:val="00507E38"/>
    <w:rsid w:val="00511136"/>
    <w:rsid w:val="00511638"/>
    <w:rsid w:val="00512261"/>
    <w:rsid w:val="0051457A"/>
    <w:rsid w:val="0051603F"/>
    <w:rsid w:val="0051613F"/>
    <w:rsid w:val="005166C3"/>
    <w:rsid w:val="0052194B"/>
    <w:rsid w:val="0052404B"/>
    <w:rsid w:val="00527214"/>
    <w:rsid w:val="00527A5A"/>
    <w:rsid w:val="00527A7E"/>
    <w:rsid w:val="005317DA"/>
    <w:rsid w:val="00531D60"/>
    <w:rsid w:val="00532E37"/>
    <w:rsid w:val="00533142"/>
    <w:rsid w:val="005346DB"/>
    <w:rsid w:val="00536297"/>
    <w:rsid w:val="0053704E"/>
    <w:rsid w:val="0054027E"/>
    <w:rsid w:val="005402B7"/>
    <w:rsid w:val="0054064E"/>
    <w:rsid w:val="00540EEF"/>
    <w:rsid w:val="00542FB2"/>
    <w:rsid w:val="0054438B"/>
    <w:rsid w:val="0054702F"/>
    <w:rsid w:val="00550EBD"/>
    <w:rsid w:val="005511FE"/>
    <w:rsid w:val="00551A35"/>
    <w:rsid w:val="00552C25"/>
    <w:rsid w:val="00553240"/>
    <w:rsid w:val="00553EF1"/>
    <w:rsid w:val="00554757"/>
    <w:rsid w:val="00560C3D"/>
    <w:rsid w:val="0056286A"/>
    <w:rsid w:val="005628A6"/>
    <w:rsid w:val="005631E5"/>
    <w:rsid w:val="005640A2"/>
    <w:rsid w:val="00565786"/>
    <w:rsid w:val="00565BE4"/>
    <w:rsid w:val="00573CDF"/>
    <w:rsid w:val="00573DC6"/>
    <w:rsid w:val="00573F20"/>
    <w:rsid w:val="005756D0"/>
    <w:rsid w:val="00576A97"/>
    <w:rsid w:val="00577060"/>
    <w:rsid w:val="00577C64"/>
    <w:rsid w:val="005801D3"/>
    <w:rsid w:val="00581131"/>
    <w:rsid w:val="00581B76"/>
    <w:rsid w:val="00581DFE"/>
    <w:rsid w:val="005876BE"/>
    <w:rsid w:val="00594ED6"/>
    <w:rsid w:val="005956D8"/>
    <w:rsid w:val="00596FFB"/>
    <w:rsid w:val="005973D3"/>
    <w:rsid w:val="005A0F81"/>
    <w:rsid w:val="005A39A7"/>
    <w:rsid w:val="005A576B"/>
    <w:rsid w:val="005A6425"/>
    <w:rsid w:val="005A6D27"/>
    <w:rsid w:val="005A78A1"/>
    <w:rsid w:val="005A7EB2"/>
    <w:rsid w:val="005B0D88"/>
    <w:rsid w:val="005B2E26"/>
    <w:rsid w:val="005B2E53"/>
    <w:rsid w:val="005B2EEE"/>
    <w:rsid w:val="005B33E9"/>
    <w:rsid w:val="005B5E5C"/>
    <w:rsid w:val="005B7AFF"/>
    <w:rsid w:val="005C05D3"/>
    <w:rsid w:val="005C07B5"/>
    <w:rsid w:val="005C0E69"/>
    <w:rsid w:val="005C2A93"/>
    <w:rsid w:val="005C2D0D"/>
    <w:rsid w:val="005C5FF0"/>
    <w:rsid w:val="005C7990"/>
    <w:rsid w:val="005C7CAE"/>
    <w:rsid w:val="005C7CE2"/>
    <w:rsid w:val="005D182F"/>
    <w:rsid w:val="005D28B1"/>
    <w:rsid w:val="005D320B"/>
    <w:rsid w:val="005D4C56"/>
    <w:rsid w:val="005D613E"/>
    <w:rsid w:val="005D6B3D"/>
    <w:rsid w:val="005E0FA7"/>
    <w:rsid w:val="005E107F"/>
    <w:rsid w:val="005E23D7"/>
    <w:rsid w:val="005E2D05"/>
    <w:rsid w:val="005E6307"/>
    <w:rsid w:val="005E76A4"/>
    <w:rsid w:val="005F06C9"/>
    <w:rsid w:val="005F0761"/>
    <w:rsid w:val="005F0C9F"/>
    <w:rsid w:val="005F11A9"/>
    <w:rsid w:val="005F1959"/>
    <w:rsid w:val="005F21ED"/>
    <w:rsid w:val="005F2E0D"/>
    <w:rsid w:val="005F47C6"/>
    <w:rsid w:val="005F4DD0"/>
    <w:rsid w:val="00602680"/>
    <w:rsid w:val="0060407F"/>
    <w:rsid w:val="00604742"/>
    <w:rsid w:val="00605E20"/>
    <w:rsid w:val="006065CB"/>
    <w:rsid w:val="00606C3D"/>
    <w:rsid w:val="00606C8E"/>
    <w:rsid w:val="0061092F"/>
    <w:rsid w:val="00610E7D"/>
    <w:rsid w:val="006115E2"/>
    <w:rsid w:val="006119FE"/>
    <w:rsid w:val="0061205B"/>
    <w:rsid w:val="006122F6"/>
    <w:rsid w:val="00612C54"/>
    <w:rsid w:val="00615A17"/>
    <w:rsid w:val="00617E9B"/>
    <w:rsid w:val="00622D1C"/>
    <w:rsid w:val="00622F45"/>
    <w:rsid w:val="006270D5"/>
    <w:rsid w:val="006301CD"/>
    <w:rsid w:val="00630967"/>
    <w:rsid w:val="0063272F"/>
    <w:rsid w:val="00632EED"/>
    <w:rsid w:val="006347A4"/>
    <w:rsid w:val="00635326"/>
    <w:rsid w:val="00635736"/>
    <w:rsid w:val="00636E5D"/>
    <w:rsid w:val="0063714F"/>
    <w:rsid w:val="00637F19"/>
    <w:rsid w:val="0064100D"/>
    <w:rsid w:val="00644EFF"/>
    <w:rsid w:val="00645A57"/>
    <w:rsid w:val="00650215"/>
    <w:rsid w:val="00652429"/>
    <w:rsid w:val="00653A0E"/>
    <w:rsid w:val="00655188"/>
    <w:rsid w:val="006554C4"/>
    <w:rsid w:val="006558E5"/>
    <w:rsid w:val="006574D6"/>
    <w:rsid w:val="00662AAC"/>
    <w:rsid w:val="00662DA6"/>
    <w:rsid w:val="00664EEA"/>
    <w:rsid w:val="006668E3"/>
    <w:rsid w:val="006673DD"/>
    <w:rsid w:val="00667723"/>
    <w:rsid w:val="00667EDF"/>
    <w:rsid w:val="006719EF"/>
    <w:rsid w:val="00672025"/>
    <w:rsid w:val="006739E2"/>
    <w:rsid w:val="00673B14"/>
    <w:rsid w:val="00674A79"/>
    <w:rsid w:val="00677B8E"/>
    <w:rsid w:val="00682E43"/>
    <w:rsid w:val="006834B6"/>
    <w:rsid w:val="006834F4"/>
    <w:rsid w:val="00685001"/>
    <w:rsid w:val="00686092"/>
    <w:rsid w:val="00686137"/>
    <w:rsid w:val="0068745A"/>
    <w:rsid w:val="006877F0"/>
    <w:rsid w:val="00687A69"/>
    <w:rsid w:val="006911A0"/>
    <w:rsid w:val="00691684"/>
    <w:rsid w:val="00692091"/>
    <w:rsid w:val="006949E4"/>
    <w:rsid w:val="006A02C1"/>
    <w:rsid w:val="006A1E12"/>
    <w:rsid w:val="006A50C7"/>
    <w:rsid w:val="006A55EF"/>
    <w:rsid w:val="006A5741"/>
    <w:rsid w:val="006A5C6E"/>
    <w:rsid w:val="006A60F5"/>
    <w:rsid w:val="006A675D"/>
    <w:rsid w:val="006B02B4"/>
    <w:rsid w:val="006B5B16"/>
    <w:rsid w:val="006B7021"/>
    <w:rsid w:val="006B7CCB"/>
    <w:rsid w:val="006C0CF6"/>
    <w:rsid w:val="006C30DE"/>
    <w:rsid w:val="006C3A07"/>
    <w:rsid w:val="006C3EB5"/>
    <w:rsid w:val="006C43A0"/>
    <w:rsid w:val="006C49CF"/>
    <w:rsid w:val="006C4F8A"/>
    <w:rsid w:val="006C6508"/>
    <w:rsid w:val="006C7089"/>
    <w:rsid w:val="006C7AA7"/>
    <w:rsid w:val="006D0504"/>
    <w:rsid w:val="006D0B78"/>
    <w:rsid w:val="006D40CA"/>
    <w:rsid w:val="006D54E6"/>
    <w:rsid w:val="006D59B6"/>
    <w:rsid w:val="006D65ED"/>
    <w:rsid w:val="006E0638"/>
    <w:rsid w:val="006E0891"/>
    <w:rsid w:val="006E09C3"/>
    <w:rsid w:val="006E2479"/>
    <w:rsid w:val="006E5BE1"/>
    <w:rsid w:val="006F053D"/>
    <w:rsid w:val="006F0B52"/>
    <w:rsid w:val="006F2EB0"/>
    <w:rsid w:val="006F3017"/>
    <w:rsid w:val="006F309B"/>
    <w:rsid w:val="006F3A53"/>
    <w:rsid w:val="006F521C"/>
    <w:rsid w:val="006F5ABB"/>
    <w:rsid w:val="006F651C"/>
    <w:rsid w:val="006F770E"/>
    <w:rsid w:val="00701B57"/>
    <w:rsid w:val="007039B3"/>
    <w:rsid w:val="00706189"/>
    <w:rsid w:val="00707FC4"/>
    <w:rsid w:val="00712208"/>
    <w:rsid w:val="0071270B"/>
    <w:rsid w:val="00713529"/>
    <w:rsid w:val="00713E77"/>
    <w:rsid w:val="0071459E"/>
    <w:rsid w:val="00716307"/>
    <w:rsid w:val="007165CE"/>
    <w:rsid w:val="007173B4"/>
    <w:rsid w:val="00721014"/>
    <w:rsid w:val="00721103"/>
    <w:rsid w:val="00722E03"/>
    <w:rsid w:val="00724164"/>
    <w:rsid w:val="0072426D"/>
    <w:rsid w:val="007242FF"/>
    <w:rsid w:val="00724D4C"/>
    <w:rsid w:val="007307C3"/>
    <w:rsid w:val="00731B2E"/>
    <w:rsid w:val="00731DB4"/>
    <w:rsid w:val="0073269D"/>
    <w:rsid w:val="00736CE3"/>
    <w:rsid w:val="00741CE4"/>
    <w:rsid w:val="00741F10"/>
    <w:rsid w:val="00741F67"/>
    <w:rsid w:val="00742048"/>
    <w:rsid w:val="007435A8"/>
    <w:rsid w:val="00746D9D"/>
    <w:rsid w:val="00746EA7"/>
    <w:rsid w:val="00751E64"/>
    <w:rsid w:val="00752EE0"/>
    <w:rsid w:val="00753246"/>
    <w:rsid w:val="00755AA6"/>
    <w:rsid w:val="00756B0C"/>
    <w:rsid w:val="00760EAF"/>
    <w:rsid w:val="00762193"/>
    <w:rsid w:val="00765711"/>
    <w:rsid w:val="007658CF"/>
    <w:rsid w:val="007659FA"/>
    <w:rsid w:val="00767822"/>
    <w:rsid w:val="00767BCF"/>
    <w:rsid w:val="00771167"/>
    <w:rsid w:val="00773D9F"/>
    <w:rsid w:val="0077404F"/>
    <w:rsid w:val="007740CA"/>
    <w:rsid w:val="00775DFA"/>
    <w:rsid w:val="0078098C"/>
    <w:rsid w:val="0078539C"/>
    <w:rsid w:val="0079080D"/>
    <w:rsid w:val="00790B59"/>
    <w:rsid w:val="007919FF"/>
    <w:rsid w:val="00792173"/>
    <w:rsid w:val="00795A83"/>
    <w:rsid w:val="00796D4B"/>
    <w:rsid w:val="00796F7B"/>
    <w:rsid w:val="007A0890"/>
    <w:rsid w:val="007A2F17"/>
    <w:rsid w:val="007A5661"/>
    <w:rsid w:val="007B07FF"/>
    <w:rsid w:val="007B0925"/>
    <w:rsid w:val="007B54F6"/>
    <w:rsid w:val="007B5D0B"/>
    <w:rsid w:val="007B6FB9"/>
    <w:rsid w:val="007B71AC"/>
    <w:rsid w:val="007C43BF"/>
    <w:rsid w:val="007C63ED"/>
    <w:rsid w:val="007C6925"/>
    <w:rsid w:val="007C7FEE"/>
    <w:rsid w:val="007D106E"/>
    <w:rsid w:val="007D10BA"/>
    <w:rsid w:val="007D23AB"/>
    <w:rsid w:val="007D4C14"/>
    <w:rsid w:val="007D6067"/>
    <w:rsid w:val="007D7BED"/>
    <w:rsid w:val="007E033C"/>
    <w:rsid w:val="007E453D"/>
    <w:rsid w:val="007E48A7"/>
    <w:rsid w:val="007E628C"/>
    <w:rsid w:val="007E654E"/>
    <w:rsid w:val="007E7BE8"/>
    <w:rsid w:val="007F0985"/>
    <w:rsid w:val="007F33F0"/>
    <w:rsid w:val="007F4D95"/>
    <w:rsid w:val="007F69CE"/>
    <w:rsid w:val="008003A8"/>
    <w:rsid w:val="0080298D"/>
    <w:rsid w:val="0081084E"/>
    <w:rsid w:val="008117EA"/>
    <w:rsid w:val="00811E0C"/>
    <w:rsid w:val="0081331C"/>
    <w:rsid w:val="00814610"/>
    <w:rsid w:val="00817758"/>
    <w:rsid w:val="008206D3"/>
    <w:rsid w:val="00821AE4"/>
    <w:rsid w:val="00821B8C"/>
    <w:rsid w:val="00821D16"/>
    <w:rsid w:val="00824EE3"/>
    <w:rsid w:val="0082649C"/>
    <w:rsid w:val="00826A4D"/>
    <w:rsid w:val="00827844"/>
    <w:rsid w:val="00831644"/>
    <w:rsid w:val="00831794"/>
    <w:rsid w:val="00832061"/>
    <w:rsid w:val="00832EEE"/>
    <w:rsid w:val="00833D4F"/>
    <w:rsid w:val="00834F45"/>
    <w:rsid w:val="00836776"/>
    <w:rsid w:val="00836811"/>
    <w:rsid w:val="008415CE"/>
    <w:rsid w:val="0084567C"/>
    <w:rsid w:val="00852D6D"/>
    <w:rsid w:val="00853CCC"/>
    <w:rsid w:val="00856ECD"/>
    <w:rsid w:val="008575A3"/>
    <w:rsid w:val="00860C98"/>
    <w:rsid w:val="00860E03"/>
    <w:rsid w:val="00861622"/>
    <w:rsid w:val="008621E7"/>
    <w:rsid w:val="0086280E"/>
    <w:rsid w:val="008631F8"/>
    <w:rsid w:val="00864305"/>
    <w:rsid w:val="00864ED5"/>
    <w:rsid w:val="00864F71"/>
    <w:rsid w:val="0086665A"/>
    <w:rsid w:val="008718A0"/>
    <w:rsid w:val="00873285"/>
    <w:rsid w:val="00876E23"/>
    <w:rsid w:val="00881257"/>
    <w:rsid w:val="00883F14"/>
    <w:rsid w:val="008849DF"/>
    <w:rsid w:val="008852AD"/>
    <w:rsid w:val="00885B81"/>
    <w:rsid w:val="00885CF7"/>
    <w:rsid w:val="00886E0F"/>
    <w:rsid w:val="008903B5"/>
    <w:rsid w:val="008910E2"/>
    <w:rsid w:val="00891B5A"/>
    <w:rsid w:val="0089203F"/>
    <w:rsid w:val="00892814"/>
    <w:rsid w:val="008955D4"/>
    <w:rsid w:val="00895C84"/>
    <w:rsid w:val="00897C2E"/>
    <w:rsid w:val="008A1B52"/>
    <w:rsid w:val="008A20C1"/>
    <w:rsid w:val="008A2ED9"/>
    <w:rsid w:val="008A365E"/>
    <w:rsid w:val="008A4E68"/>
    <w:rsid w:val="008A5401"/>
    <w:rsid w:val="008A570F"/>
    <w:rsid w:val="008A6D75"/>
    <w:rsid w:val="008B5026"/>
    <w:rsid w:val="008B5AD1"/>
    <w:rsid w:val="008C2BFE"/>
    <w:rsid w:val="008C41EE"/>
    <w:rsid w:val="008C476B"/>
    <w:rsid w:val="008C48E7"/>
    <w:rsid w:val="008C4CA0"/>
    <w:rsid w:val="008C5FAD"/>
    <w:rsid w:val="008D0294"/>
    <w:rsid w:val="008D17E9"/>
    <w:rsid w:val="008D1847"/>
    <w:rsid w:val="008D424A"/>
    <w:rsid w:val="008D7BE2"/>
    <w:rsid w:val="008D7F1A"/>
    <w:rsid w:val="008E0524"/>
    <w:rsid w:val="008E4421"/>
    <w:rsid w:val="008E497F"/>
    <w:rsid w:val="008E6B5E"/>
    <w:rsid w:val="008E6C59"/>
    <w:rsid w:val="008E6DF4"/>
    <w:rsid w:val="008F0DE7"/>
    <w:rsid w:val="008F25B7"/>
    <w:rsid w:val="008F2ED4"/>
    <w:rsid w:val="008F3312"/>
    <w:rsid w:val="008F371B"/>
    <w:rsid w:val="008F3828"/>
    <w:rsid w:val="008F3D23"/>
    <w:rsid w:val="008F4AB8"/>
    <w:rsid w:val="008F5823"/>
    <w:rsid w:val="008F63B5"/>
    <w:rsid w:val="008F72A3"/>
    <w:rsid w:val="0090081B"/>
    <w:rsid w:val="00900A24"/>
    <w:rsid w:val="00902147"/>
    <w:rsid w:val="00902CDE"/>
    <w:rsid w:val="00902DD5"/>
    <w:rsid w:val="0090450B"/>
    <w:rsid w:val="0091068F"/>
    <w:rsid w:val="00911A22"/>
    <w:rsid w:val="00912C8A"/>
    <w:rsid w:val="00912F1B"/>
    <w:rsid w:val="00913733"/>
    <w:rsid w:val="0091432A"/>
    <w:rsid w:val="009149B2"/>
    <w:rsid w:val="009171E7"/>
    <w:rsid w:val="00922879"/>
    <w:rsid w:val="00923929"/>
    <w:rsid w:val="00924F8D"/>
    <w:rsid w:val="00926F6B"/>
    <w:rsid w:val="00927FCF"/>
    <w:rsid w:val="0093363B"/>
    <w:rsid w:val="00933739"/>
    <w:rsid w:val="0093425B"/>
    <w:rsid w:val="009354B6"/>
    <w:rsid w:val="00937A22"/>
    <w:rsid w:val="00937C15"/>
    <w:rsid w:val="0094354A"/>
    <w:rsid w:val="00943C40"/>
    <w:rsid w:val="0094493F"/>
    <w:rsid w:val="00945C8D"/>
    <w:rsid w:val="00947027"/>
    <w:rsid w:val="009508AC"/>
    <w:rsid w:val="00951443"/>
    <w:rsid w:val="00952388"/>
    <w:rsid w:val="00954804"/>
    <w:rsid w:val="00955061"/>
    <w:rsid w:val="00955F6D"/>
    <w:rsid w:val="009578A8"/>
    <w:rsid w:val="00960006"/>
    <w:rsid w:val="00963912"/>
    <w:rsid w:val="00963936"/>
    <w:rsid w:val="00973DA5"/>
    <w:rsid w:val="00975EC4"/>
    <w:rsid w:val="00975FAE"/>
    <w:rsid w:val="009772D3"/>
    <w:rsid w:val="009805F8"/>
    <w:rsid w:val="00981F6F"/>
    <w:rsid w:val="00983E81"/>
    <w:rsid w:val="0098411A"/>
    <w:rsid w:val="00984A88"/>
    <w:rsid w:val="00987A65"/>
    <w:rsid w:val="00990337"/>
    <w:rsid w:val="00991400"/>
    <w:rsid w:val="00992459"/>
    <w:rsid w:val="009942FD"/>
    <w:rsid w:val="0099486F"/>
    <w:rsid w:val="009957A2"/>
    <w:rsid w:val="0099580A"/>
    <w:rsid w:val="009962AD"/>
    <w:rsid w:val="00996539"/>
    <w:rsid w:val="00996773"/>
    <w:rsid w:val="00997390"/>
    <w:rsid w:val="009A30E5"/>
    <w:rsid w:val="009A3AC4"/>
    <w:rsid w:val="009A4665"/>
    <w:rsid w:val="009A5A11"/>
    <w:rsid w:val="009A72DF"/>
    <w:rsid w:val="009B0DCE"/>
    <w:rsid w:val="009B1931"/>
    <w:rsid w:val="009B195D"/>
    <w:rsid w:val="009B21E2"/>
    <w:rsid w:val="009B2C00"/>
    <w:rsid w:val="009B38B5"/>
    <w:rsid w:val="009B3BFB"/>
    <w:rsid w:val="009B4EE8"/>
    <w:rsid w:val="009B63EE"/>
    <w:rsid w:val="009B6AE7"/>
    <w:rsid w:val="009B77CD"/>
    <w:rsid w:val="009C2D06"/>
    <w:rsid w:val="009C4332"/>
    <w:rsid w:val="009C4461"/>
    <w:rsid w:val="009C5428"/>
    <w:rsid w:val="009C5ECE"/>
    <w:rsid w:val="009C6BE7"/>
    <w:rsid w:val="009C79B0"/>
    <w:rsid w:val="009C7F65"/>
    <w:rsid w:val="009C7FBE"/>
    <w:rsid w:val="009D2588"/>
    <w:rsid w:val="009D3FA6"/>
    <w:rsid w:val="009D4C76"/>
    <w:rsid w:val="009D4F85"/>
    <w:rsid w:val="009D5CF5"/>
    <w:rsid w:val="009D7292"/>
    <w:rsid w:val="009E0645"/>
    <w:rsid w:val="009E1D87"/>
    <w:rsid w:val="009E2FA9"/>
    <w:rsid w:val="009E4EA3"/>
    <w:rsid w:val="009E51CC"/>
    <w:rsid w:val="009F0047"/>
    <w:rsid w:val="009F396A"/>
    <w:rsid w:val="009F5A44"/>
    <w:rsid w:val="009F5ACF"/>
    <w:rsid w:val="009F5C43"/>
    <w:rsid w:val="009F5E34"/>
    <w:rsid w:val="009F6CAD"/>
    <w:rsid w:val="009F6F08"/>
    <w:rsid w:val="009F795D"/>
    <w:rsid w:val="009F79E8"/>
    <w:rsid w:val="00A04EF8"/>
    <w:rsid w:val="00A069E9"/>
    <w:rsid w:val="00A06F07"/>
    <w:rsid w:val="00A074B1"/>
    <w:rsid w:val="00A07B83"/>
    <w:rsid w:val="00A10A9D"/>
    <w:rsid w:val="00A10C22"/>
    <w:rsid w:val="00A1256A"/>
    <w:rsid w:val="00A135F5"/>
    <w:rsid w:val="00A15EA7"/>
    <w:rsid w:val="00A168AE"/>
    <w:rsid w:val="00A17C74"/>
    <w:rsid w:val="00A17DE9"/>
    <w:rsid w:val="00A20703"/>
    <w:rsid w:val="00A21349"/>
    <w:rsid w:val="00A2265C"/>
    <w:rsid w:val="00A23537"/>
    <w:rsid w:val="00A23C02"/>
    <w:rsid w:val="00A246B2"/>
    <w:rsid w:val="00A2525E"/>
    <w:rsid w:val="00A26905"/>
    <w:rsid w:val="00A271D4"/>
    <w:rsid w:val="00A27C75"/>
    <w:rsid w:val="00A313E9"/>
    <w:rsid w:val="00A31E22"/>
    <w:rsid w:val="00A33C34"/>
    <w:rsid w:val="00A33C9A"/>
    <w:rsid w:val="00A34290"/>
    <w:rsid w:val="00A351B2"/>
    <w:rsid w:val="00A372F8"/>
    <w:rsid w:val="00A3756B"/>
    <w:rsid w:val="00A40C84"/>
    <w:rsid w:val="00A419F5"/>
    <w:rsid w:val="00A468F4"/>
    <w:rsid w:val="00A50CD3"/>
    <w:rsid w:val="00A51B5C"/>
    <w:rsid w:val="00A54021"/>
    <w:rsid w:val="00A54E0A"/>
    <w:rsid w:val="00A575F5"/>
    <w:rsid w:val="00A60163"/>
    <w:rsid w:val="00A60F6A"/>
    <w:rsid w:val="00A6518F"/>
    <w:rsid w:val="00A65701"/>
    <w:rsid w:val="00A735F8"/>
    <w:rsid w:val="00A73BC1"/>
    <w:rsid w:val="00A740C6"/>
    <w:rsid w:val="00A76235"/>
    <w:rsid w:val="00A7645E"/>
    <w:rsid w:val="00A773DF"/>
    <w:rsid w:val="00A80083"/>
    <w:rsid w:val="00A813C6"/>
    <w:rsid w:val="00A82A2C"/>
    <w:rsid w:val="00A84287"/>
    <w:rsid w:val="00A850EA"/>
    <w:rsid w:val="00A86668"/>
    <w:rsid w:val="00A86D11"/>
    <w:rsid w:val="00A86E94"/>
    <w:rsid w:val="00A91623"/>
    <w:rsid w:val="00A91FA0"/>
    <w:rsid w:val="00A927BD"/>
    <w:rsid w:val="00A92A05"/>
    <w:rsid w:val="00A93627"/>
    <w:rsid w:val="00A94039"/>
    <w:rsid w:val="00A94102"/>
    <w:rsid w:val="00A944C6"/>
    <w:rsid w:val="00A961D0"/>
    <w:rsid w:val="00A96DEF"/>
    <w:rsid w:val="00A97868"/>
    <w:rsid w:val="00A97D34"/>
    <w:rsid w:val="00A97FCD"/>
    <w:rsid w:val="00AA0913"/>
    <w:rsid w:val="00AA0AC3"/>
    <w:rsid w:val="00AA10FB"/>
    <w:rsid w:val="00AA1C42"/>
    <w:rsid w:val="00AA33EE"/>
    <w:rsid w:val="00AA3E2C"/>
    <w:rsid w:val="00AA5B77"/>
    <w:rsid w:val="00AA6247"/>
    <w:rsid w:val="00AA6F77"/>
    <w:rsid w:val="00AB0E84"/>
    <w:rsid w:val="00AB10E0"/>
    <w:rsid w:val="00AB17B4"/>
    <w:rsid w:val="00AB7896"/>
    <w:rsid w:val="00AB78BA"/>
    <w:rsid w:val="00AB7BA0"/>
    <w:rsid w:val="00AB7ECD"/>
    <w:rsid w:val="00AC00A8"/>
    <w:rsid w:val="00AC03EE"/>
    <w:rsid w:val="00AC1EE7"/>
    <w:rsid w:val="00AC2694"/>
    <w:rsid w:val="00AC2AB7"/>
    <w:rsid w:val="00AC2C19"/>
    <w:rsid w:val="00AC2EC5"/>
    <w:rsid w:val="00AC3036"/>
    <w:rsid w:val="00AC3056"/>
    <w:rsid w:val="00AC350E"/>
    <w:rsid w:val="00AC4013"/>
    <w:rsid w:val="00AC5149"/>
    <w:rsid w:val="00AD1277"/>
    <w:rsid w:val="00AD1894"/>
    <w:rsid w:val="00AD4464"/>
    <w:rsid w:val="00AD45EA"/>
    <w:rsid w:val="00AD5E63"/>
    <w:rsid w:val="00AD69CF"/>
    <w:rsid w:val="00AD7BB3"/>
    <w:rsid w:val="00AE1941"/>
    <w:rsid w:val="00AE2D04"/>
    <w:rsid w:val="00AE7D92"/>
    <w:rsid w:val="00AF1DC3"/>
    <w:rsid w:val="00AF314F"/>
    <w:rsid w:val="00AF3355"/>
    <w:rsid w:val="00AF3A45"/>
    <w:rsid w:val="00AF4FBE"/>
    <w:rsid w:val="00AF5B1C"/>
    <w:rsid w:val="00AF7737"/>
    <w:rsid w:val="00B0092B"/>
    <w:rsid w:val="00B01E93"/>
    <w:rsid w:val="00B02721"/>
    <w:rsid w:val="00B0295F"/>
    <w:rsid w:val="00B036CF"/>
    <w:rsid w:val="00B052D4"/>
    <w:rsid w:val="00B060D0"/>
    <w:rsid w:val="00B06FE9"/>
    <w:rsid w:val="00B07B15"/>
    <w:rsid w:val="00B10A64"/>
    <w:rsid w:val="00B13557"/>
    <w:rsid w:val="00B147CF"/>
    <w:rsid w:val="00B15911"/>
    <w:rsid w:val="00B161E6"/>
    <w:rsid w:val="00B1696D"/>
    <w:rsid w:val="00B17642"/>
    <w:rsid w:val="00B209FB"/>
    <w:rsid w:val="00B21067"/>
    <w:rsid w:val="00B21691"/>
    <w:rsid w:val="00B262A8"/>
    <w:rsid w:val="00B263D5"/>
    <w:rsid w:val="00B27865"/>
    <w:rsid w:val="00B3005E"/>
    <w:rsid w:val="00B30655"/>
    <w:rsid w:val="00B3278F"/>
    <w:rsid w:val="00B33EED"/>
    <w:rsid w:val="00B40BBE"/>
    <w:rsid w:val="00B426DC"/>
    <w:rsid w:val="00B4387B"/>
    <w:rsid w:val="00B44C4D"/>
    <w:rsid w:val="00B55098"/>
    <w:rsid w:val="00B55311"/>
    <w:rsid w:val="00B55663"/>
    <w:rsid w:val="00B56224"/>
    <w:rsid w:val="00B601B7"/>
    <w:rsid w:val="00B60B68"/>
    <w:rsid w:val="00B62FD1"/>
    <w:rsid w:val="00B66A3A"/>
    <w:rsid w:val="00B66E54"/>
    <w:rsid w:val="00B67930"/>
    <w:rsid w:val="00B727F0"/>
    <w:rsid w:val="00B732F8"/>
    <w:rsid w:val="00B74E7F"/>
    <w:rsid w:val="00B7626D"/>
    <w:rsid w:val="00B7772A"/>
    <w:rsid w:val="00B80685"/>
    <w:rsid w:val="00B8246B"/>
    <w:rsid w:val="00B82903"/>
    <w:rsid w:val="00B838AE"/>
    <w:rsid w:val="00B83A86"/>
    <w:rsid w:val="00B842BB"/>
    <w:rsid w:val="00B848E5"/>
    <w:rsid w:val="00B84F3F"/>
    <w:rsid w:val="00B8580A"/>
    <w:rsid w:val="00B87871"/>
    <w:rsid w:val="00B90628"/>
    <w:rsid w:val="00B927D6"/>
    <w:rsid w:val="00B97EC4"/>
    <w:rsid w:val="00BA1124"/>
    <w:rsid w:val="00BA2E48"/>
    <w:rsid w:val="00BA33F8"/>
    <w:rsid w:val="00BA41F7"/>
    <w:rsid w:val="00BA4CE4"/>
    <w:rsid w:val="00BB0446"/>
    <w:rsid w:val="00BB1C4D"/>
    <w:rsid w:val="00BB1F88"/>
    <w:rsid w:val="00BB2108"/>
    <w:rsid w:val="00BB30CE"/>
    <w:rsid w:val="00BB4174"/>
    <w:rsid w:val="00BB48B7"/>
    <w:rsid w:val="00BB55C7"/>
    <w:rsid w:val="00BC0A3A"/>
    <w:rsid w:val="00BC2A58"/>
    <w:rsid w:val="00BC5211"/>
    <w:rsid w:val="00BC7376"/>
    <w:rsid w:val="00BD24CA"/>
    <w:rsid w:val="00BD31B4"/>
    <w:rsid w:val="00BD6769"/>
    <w:rsid w:val="00BD6F95"/>
    <w:rsid w:val="00BD74EF"/>
    <w:rsid w:val="00BE2570"/>
    <w:rsid w:val="00BE2A72"/>
    <w:rsid w:val="00BE4536"/>
    <w:rsid w:val="00BE6FE1"/>
    <w:rsid w:val="00BE7244"/>
    <w:rsid w:val="00BE7E10"/>
    <w:rsid w:val="00BF0EA7"/>
    <w:rsid w:val="00BF0EC8"/>
    <w:rsid w:val="00BF271F"/>
    <w:rsid w:val="00BF3CF3"/>
    <w:rsid w:val="00BF4452"/>
    <w:rsid w:val="00BF5495"/>
    <w:rsid w:val="00BF7DA3"/>
    <w:rsid w:val="00C01BEC"/>
    <w:rsid w:val="00C02F2B"/>
    <w:rsid w:val="00C03C97"/>
    <w:rsid w:val="00C04292"/>
    <w:rsid w:val="00C04AEB"/>
    <w:rsid w:val="00C0592F"/>
    <w:rsid w:val="00C06A48"/>
    <w:rsid w:val="00C06D17"/>
    <w:rsid w:val="00C10144"/>
    <w:rsid w:val="00C120D4"/>
    <w:rsid w:val="00C13C3D"/>
    <w:rsid w:val="00C147BF"/>
    <w:rsid w:val="00C153B5"/>
    <w:rsid w:val="00C17477"/>
    <w:rsid w:val="00C233BB"/>
    <w:rsid w:val="00C25ABC"/>
    <w:rsid w:val="00C260EC"/>
    <w:rsid w:val="00C2720D"/>
    <w:rsid w:val="00C27A9B"/>
    <w:rsid w:val="00C33746"/>
    <w:rsid w:val="00C3605A"/>
    <w:rsid w:val="00C36D8D"/>
    <w:rsid w:val="00C40982"/>
    <w:rsid w:val="00C4207E"/>
    <w:rsid w:val="00C42836"/>
    <w:rsid w:val="00C4396C"/>
    <w:rsid w:val="00C44578"/>
    <w:rsid w:val="00C44E5C"/>
    <w:rsid w:val="00C47A92"/>
    <w:rsid w:val="00C53F66"/>
    <w:rsid w:val="00C5738D"/>
    <w:rsid w:val="00C57FF5"/>
    <w:rsid w:val="00C611D8"/>
    <w:rsid w:val="00C62B62"/>
    <w:rsid w:val="00C63DC4"/>
    <w:rsid w:val="00C64782"/>
    <w:rsid w:val="00C65A1B"/>
    <w:rsid w:val="00C66EA7"/>
    <w:rsid w:val="00C6712A"/>
    <w:rsid w:val="00C7334D"/>
    <w:rsid w:val="00C770AE"/>
    <w:rsid w:val="00C772CA"/>
    <w:rsid w:val="00C77F74"/>
    <w:rsid w:val="00C809CB"/>
    <w:rsid w:val="00C81D85"/>
    <w:rsid w:val="00C82757"/>
    <w:rsid w:val="00C83E13"/>
    <w:rsid w:val="00C846C1"/>
    <w:rsid w:val="00C85760"/>
    <w:rsid w:val="00C85A7A"/>
    <w:rsid w:val="00C8690A"/>
    <w:rsid w:val="00C86942"/>
    <w:rsid w:val="00C86FD2"/>
    <w:rsid w:val="00C87325"/>
    <w:rsid w:val="00C94BCE"/>
    <w:rsid w:val="00CA0F1B"/>
    <w:rsid w:val="00CA35E4"/>
    <w:rsid w:val="00CA36C9"/>
    <w:rsid w:val="00CA4088"/>
    <w:rsid w:val="00CA55D8"/>
    <w:rsid w:val="00CA56DE"/>
    <w:rsid w:val="00CA5AA1"/>
    <w:rsid w:val="00CA6F48"/>
    <w:rsid w:val="00CA7CD3"/>
    <w:rsid w:val="00CB0D75"/>
    <w:rsid w:val="00CB0F22"/>
    <w:rsid w:val="00CB13F8"/>
    <w:rsid w:val="00CB2B42"/>
    <w:rsid w:val="00CB486A"/>
    <w:rsid w:val="00CB5EFC"/>
    <w:rsid w:val="00CB5FE1"/>
    <w:rsid w:val="00CC14FD"/>
    <w:rsid w:val="00CC2246"/>
    <w:rsid w:val="00CC337E"/>
    <w:rsid w:val="00CC4BE9"/>
    <w:rsid w:val="00CC575C"/>
    <w:rsid w:val="00CC5CDB"/>
    <w:rsid w:val="00CC7014"/>
    <w:rsid w:val="00CD0ACE"/>
    <w:rsid w:val="00CD1C89"/>
    <w:rsid w:val="00CD264B"/>
    <w:rsid w:val="00CD2AAF"/>
    <w:rsid w:val="00CD472E"/>
    <w:rsid w:val="00CD55B7"/>
    <w:rsid w:val="00CD57A2"/>
    <w:rsid w:val="00CD5C36"/>
    <w:rsid w:val="00CD6096"/>
    <w:rsid w:val="00CD6927"/>
    <w:rsid w:val="00CD7D6C"/>
    <w:rsid w:val="00CE048B"/>
    <w:rsid w:val="00CE162E"/>
    <w:rsid w:val="00CE1DA0"/>
    <w:rsid w:val="00CE47C8"/>
    <w:rsid w:val="00CE52C2"/>
    <w:rsid w:val="00CF0A1A"/>
    <w:rsid w:val="00CF0C5A"/>
    <w:rsid w:val="00CF18BD"/>
    <w:rsid w:val="00CF2300"/>
    <w:rsid w:val="00CF3F54"/>
    <w:rsid w:val="00CF4AA5"/>
    <w:rsid w:val="00CF65BE"/>
    <w:rsid w:val="00CF6868"/>
    <w:rsid w:val="00D03862"/>
    <w:rsid w:val="00D074DA"/>
    <w:rsid w:val="00D07FB7"/>
    <w:rsid w:val="00D145AF"/>
    <w:rsid w:val="00D14A94"/>
    <w:rsid w:val="00D17C30"/>
    <w:rsid w:val="00D201AB"/>
    <w:rsid w:val="00D20AB8"/>
    <w:rsid w:val="00D20FE4"/>
    <w:rsid w:val="00D30373"/>
    <w:rsid w:val="00D32CEB"/>
    <w:rsid w:val="00D34169"/>
    <w:rsid w:val="00D3436E"/>
    <w:rsid w:val="00D35E81"/>
    <w:rsid w:val="00D37A3C"/>
    <w:rsid w:val="00D40BDA"/>
    <w:rsid w:val="00D434B9"/>
    <w:rsid w:val="00D43BA2"/>
    <w:rsid w:val="00D43CAE"/>
    <w:rsid w:val="00D4471A"/>
    <w:rsid w:val="00D447FA"/>
    <w:rsid w:val="00D46794"/>
    <w:rsid w:val="00D47D0E"/>
    <w:rsid w:val="00D53009"/>
    <w:rsid w:val="00D53752"/>
    <w:rsid w:val="00D54EB1"/>
    <w:rsid w:val="00D558A5"/>
    <w:rsid w:val="00D559DC"/>
    <w:rsid w:val="00D55D26"/>
    <w:rsid w:val="00D572C6"/>
    <w:rsid w:val="00D575FB"/>
    <w:rsid w:val="00D603CC"/>
    <w:rsid w:val="00D61BF4"/>
    <w:rsid w:val="00D61DC4"/>
    <w:rsid w:val="00D626DB"/>
    <w:rsid w:val="00D63355"/>
    <w:rsid w:val="00D6355E"/>
    <w:rsid w:val="00D63690"/>
    <w:rsid w:val="00D63F00"/>
    <w:rsid w:val="00D65192"/>
    <w:rsid w:val="00D662D3"/>
    <w:rsid w:val="00D67B13"/>
    <w:rsid w:val="00D707CB"/>
    <w:rsid w:val="00D71C04"/>
    <w:rsid w:val="00D721A8"/>
    <w:rsid w:val="00D72DCC"/>
    <w:rsid w:val="00D73493"/>
    <w:rsid w:val="00D7546C"/>
    <w:rsid w:val="00D800F6"/>
    <w:rsid w:val="00D806E9"/>
    <w:rsid w:val="00D80D6B"/>
    <w:rsid w:val="00D8148E"/>
    <w:rsid w:val="00D82C68"/>
    <w:rsid w:val="00D838A0"/>
    <w:rsid w:val="00D84A62"/>
    <w:rsid w:val="00D84D5C"/>
    <w:rsid w:val="00D85815"/>
    <w:rsid w:val="00D85C39"/>
    <w:rsid w:val="00D8682B"/>
    <w:rsid w:val="00D91B2E"/>
    <w:rsid w:val="00D9611A"/>
    <w:rsid w:val="00DA0329"/>
    <w:rsid w:val="00DA15ED"/>
    <w:rsid w:val="00DA179C"/>
    <w:rsid w:val="00DA2C43"/>
    <w:rsid w:val="00DA3E03"/>
    <w:rsid w:val="00DA41EF"/>
    <w:rsid w:val="00DA4B48"/>
    <w:rsid w:val="00DA530C"/>
    <w:rsid w:val="00DA70C9"/>
    <w:rsid w:val="00DB3A1C"/>
    <w:rsid w:val="00DB3E94"/>
    <w:rsid w:val="00DB6CCB"/>
    <w:rsid w:val="00DC09C0"/>
    <w:rsid w:val="00DC33E2"/>
    <w:rsid w:val="00DC3C36"/>
    <w:rsid w:val="00DC460A"/>
    <w:rsid w:val="00DC478A"/>
    <w:rsid w:val="00DD0FD5"/>
    <w:rsid w:val="00DD19EB"/>
    <w:rsid w:val="00DD3116"/>
    <w:rsid w:val="00DD375B"/>
    <w:rsid w:val="00DD380C"/>
    <w:rsid w:val="00DD4077"/>
    <w:rsid w:val="00DD4B21"/>
    <w:rsid w:val="00DD5646"/>
    <w:rsid w:val="00DD5C8E"/>
    <w:rsid w:val="00DD5F01"/>
    <w:rsid w:val="00DD6C0F"/>
    <w:rsid w:val="00DE0B5D"/>
    <w:rsid w:val="00DE0BD3"/>
    <w:rsid w:val="00DE2A24"/>
    <w:rsid w:val="00DE3D9C"/>
    <w:rsid w:val="00DE5069"/>
    <w:rsid w:val="00DE617A"/>
    <w:rsid w:val="00DF08AB"/>
    <w:rsid w:val="00DF0C92"/>
    <w:rsid w:val="00DF1680"/>
    <w:rsid w:val="00DF1C8E"/>
    <w:rsid w:val="00DF2C73"/>
    <w:rsid w:val="00DF3C1F"/>
    <w:rsid w:val="00DF4FE1"/>
    <w:rsid w:val="00DF611A"/>
    <w:rsid w:val="00DF61C5"/>
    <w:rsid w:val="00E003AF"/>
    <w:rsid w:val="00E016E7"/>
    <w:rsid w:val="00E01AA4"/>
    <w:rsid w:val="00E01CA6"/>
    <w:rsid w:val="00E02A27"/>
    <w:rsid w:val="00E0405C"/>
    <w:rsid w:val="00E043A5"/>
    <w:rsid w:val="00E0491E"/>
    <w:rsid w:val="00E05C43"/>
    <w:rsid w:val="00E1096F"/>
    <w:rsid w:val="00E11C43"/>
    <w:rsid w:val="00E1212C"/>
    <w:rsid w:val="00E12360"/>
    <w:rsid w:val="00E132B4"/>
    <w:rsid w:val="00E14D7C"/>
    <w:rsid w:val="00E155BB"/>
    <w:rsid w:val="00E16F4D"/>
    <w:rsid w:val="00E175FE"/>
    <w:rsid w:val="00E17B23"/>
    <w:rsid w:val="00E20093"/>
    <w:rsid w:val="00E20BB5"/>
    <w:rsid w:val="00E21D0A"/>
    <w:rsid w:val="00E21FAE"/>
    <w:rsid w:val="00E23C26"/>
    <w:rsid w:val="00E256EE"/>
    <w:rsid w:val="00E26130"/>
    <w:rsid w:val="00E31B04"/>
    <w:rsid w:val="00E33053"/>
    <w:rsid w:val="00E339F8"/>
    <w:rsid w:val="00E34157"/>
    <w:rsid w:val="00E3484D"/>
    <w:rsid w:val="00E34ADC"/>
    <w:rsid w:val="00E4019E"/>
    <w:rsid w:val="00E401F3"/>
    <w:rsid w:val="00E41114"/>
    <w:rsid w:val="00E4137D"/>
    <w:rsid w:val="00E41699"/>
    <w:rsid w:val="00E431A6"/>
    <w:rsid w:val="00E43C5C"/>
    <w:rsid w:val="00E44BD6"/>
    <w:rsid w:val="00E451DC"/>
    <w:rsid w:val="00E464AE"/>
    <w:rsid w:val="00E46A3A"/>
    <w:rsid w:val="00E501D9"/>
    <w:rsid w:val="00E5296F"/>
    <w:rsid w:val="00E5358F"/>
    <w:rsid w:val="00E5466D"/>
    <w:rsid w:val="00E554CF"/>
    <w:rsid w:val="00E56219"/>
    <w:rsid w:val="00E56905"/>
    <w:rsid w:val="00E56D49"/>
    <w:rsid w:val="00E573F2"/>
    <w:rsid w:val="00E609F1"/>
    <w:rsid w:val="00E64BA9"/>
    <w:rsid w:val="00E72212"/>
    <w:rsid w:val="00E73449"/>
    <w:rsid w:val="00E764C6"/>
    <w:rsid w:val="00E766BC"/>
    <w:rsid w:val="00E775A7"/>
    <w:rsid w:val="00E8038A"/>
    <w:rsid w:val="00E8084F"/>
    <w:rsid w:val="00E841B8"/>
    <w:rsid w:val="00E857FA"/>
    <w:rsid w:val="00E86663"/>
    <w:rsid w:val="00E90131"/>
    <w:rsid w:val="00E903DA"/>
    <w:rsid w:val="00E90580"/>
    <w:rsid w:val="00E91A60"/>
    <w:rsid w:val="00E935A1"/>
    <w:rsid w:val="00E93665"/>
    <w:rsid w:val="00E94F65"/>
    <w:rsid w:val="00E96ABE"/>
    <w:rsid w:val="00E97AFB"/>
    <w:rsid w:val="00EA1A76"/>
    <w:rsid w:val="00EA2382"/>
    <w:rsid w:val="00EA5B9C"/>
    <w:rsid w:val="00EA6205"/>
    <w:rsid w:val="00EA6526"/>
    <w:rsid w:val="00EB1679"/>
    <w:rsid w:val="00EB3C9E"/>
    <w:rsid w:val="00EB434A"/>
    <w:rsid w:val="00EC29F3"/>
    <w:rsid w:val="00EC2DC7"/>
    <w:rsid w:val="00EC31B6"/>
    <w:rsid w:val="00EC5203"/>
    <w:rsid w:val="00EC5DF0"/>
    <w:rsid w:val="00EC76CD"/>
    <w:rsid w:val="00EC79DB"/>
    <w:rsid w:val="00ED08EB"/>
    <w:rsid w:val="00ED3CD1"/>
    <w:rsid w:val="00ED63F7"/>
    <w:rsid w:val="00EE2176"/>
    <w:rsid w:val="00EE2679"/>
    <w:rsid w:val="00EE3336"/>
    <w:rsid w:val="00EE4908"/>
    <w:rsid w:val="00EE4E48"/>
    <w:rsid w:val="00EE641B"/>
    <w:rsid w:val="00EE64BB"/>
    <w:rsid w:val="00EE695D"/>
    <w:rsid w:val="00EF01C8"/>
    <w:rsid w:val="00EF2B88"/>
    <w:rsid w:val="00EF3404"/>
    <w:rsid w:val="00EF472D"/>
    <w:rsid w:val="00EF5CFE"/>
    <w:rsid w:val="00EF633E"/>
    <w:rsid w:val="00EF6EB9"/>
    <w:rsid w:val="00EF70D6"/>
    <w:rsid w:val="00EF71FC"/>
    <w:rsid w:val="00F002C6"/>
    <w:rsid w:val="00F01E49"/>
    <w:rsid w:val="00F02FC5"/>
    <w:rsid w:val="00F053DE"/>
    <w:rsid w:val="00F0785F"/>
    <w:rsid w:val="00F07BEB"/>
    <w:rsid w:val="00F07F38"/>
    <w:rsid w:val="00F12BFE"/>
    <w:rsid w:val="00F13B89"/>
    <w:rsid w:val="00F141F6"/>
    <w:rsid w:val="00F14DC7"/>
    <w:rsid w:val="00F156A8"/>
    <w:rsid w:val="00F17149"/>
    <w:rsid w:val="00F22249"/>
    <w:rsid w:val="00F302AE"/>
    <w:rsid w:val="00F31807"/>
    <w:rsid w:val="00F32E59"/>
    <w:rsid w:val="00F333BC"/>
    <w:rsid w:val="00F33CE5"/>
    <w:rsid w:val="00F3440B"/>
    <w:rsid w:val="00F35808"/>
    <w:rsid w:val="00F35BB1"/>
    <w:rsid w:val="00F3691D"/>
    <w:rsid w:val="00F37A91"/>
    <w:rsid w:val="00F4432A"/>
    <w:rsid w:val="00F46720"/>
    <w:rsid w:val="00F55B41"/>
    <w:rsid w:val="00F602DF"/>
    <w:rsid w:val="00F60786"/>
    <w:rsid w:val="00F60EFF"/>
    <w:rsid w:val="00F62ADE"/>
    <w:rsid w:val="00F66B25"/>
    <w:rsid w:val="00F671FB"/>
    <w:rsid w:val="00F70440"/>
    <w:rsid w:val="00F706FC"/>
    <w:rsid w:val="00F74ABD"/>
    <w:rsid w:val="00F75D26"/>
    <w:rsid w:val="00F778B0"/>
    <w:rsid w:val="00F77F98"/>
    <w:rsid w:val="00F81982"/>
    <w:rsid w:val="00F8358F"/>
    <w:rsid w:val="00F83E68"/>
    <w:rsid w:val="00F85FC0"/>
    <w:rsid w:val="00F8681F"/>
    <w:rsid w:val="00F8724F"/>
    <w:rsid w:val="00F87D70"/>
    <w:rsid w:val="00F91435"/>
    <w:rsid w:val="00F940C7"/>
    <w:rsid w:val="00F94986"/>
    <w:rsid w:val="00F970B4"/>
    <w:rsid w:val="00F971A7"/>
    <w:rsid w:val="00F97626"/>
    <w:rsid w:val="00F97A81"/>
    <w:rsid w:val="00F97E40"/>
    <w:rsid w:val="00FA29D2"/>
    <w:rsid w:val="00FA4E7E"/>
    <w:rsid w:val="00FB0533"/>
    <w:rsid w:val="00FB24DB"/>
    <w:rsid w:val="00FB2A3E"/>
    <w:rsid w:val="00FB4403"/>
    <w:rsid w:val="00FB4933"/>
    <w:rsid w:val="00FB4F09"/>
    <w:rsid w:val="00FB4F30"/>
    <w:rsid w:val="00FB546F"/>
    <w:rsid w:val="00FB6E08"/>
    <w:rsid w:val="00FC2D20"/>
    <w:rsid w:val="00FC2F27"/>
    <w:rsid w:val="00FC5B02"/>
    <w:rsid w:val="00FC612A"/>
    <w:rsid w:val="00FD4C4D"/>
    <w:rsid w:val="00FD58A1"/>
    <w:rsid w:val="00FD76EF"/>
    <w:rsid w:val="00FE086F"/>
    <w:rsid w:val="00FE11D7"/>
    <w:rsid w:val="00FE2D03"/>
    <w:rsid w:val="00FE3303"/>
    <w:rsid w:val="00FE43D7"/>
    <w:rsid w:val="00FE4BDB"/>
    <w:rsid w:val="00FE5C69"/>
    <w:rsid w:val="00FE6E4E"/>
    <w:rsid w:val="00FF15E2"/>
    <w:rsid w:val="00FF1A9A"/>
    <w:rsid w:val="00FF204C"/>
    <w:rsid w:val="00FF2B63"/>
    <w:rsid w:val="00FF429A"/>
    <w:rsid w:val="00FF475D"/>
    <w:rsid w:val="00FF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7212DA"/>
  <w15:chartTrackingRefBased/>
  <w15:docId w15:val="{220B87AF-8BE4-4506-8719-ADCCCE4E2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276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787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47878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6B5B16"/>
    <w:rPr>
      <w:color w:val="0000FF"/>
      <w:u w:val="single"/>
    </w:rPr>
  </w:style>
  <w:style w:type="paragraph" w:customStyle="1" w:styleId="Paragrafoelenco1">
    <w:name w:val="Paragrafo elenco1"/>
    <w:basedOn w:val="Normal"/>
    <w:uiPriority w:val="34"/>
    <w:qFormat/>
    <w:rsid w:val="005019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08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08EB"/>
  </w:style>
  <w:style w:type="paragraph" w:styleId="Footer">
    <w:name w:val="footer"/>
    <w:basedOn w:val="Normal"/>
    <w:link w:val="FooterChar"/>
    <w:uiPriority w:val="99"/>
    <w:unhideWhenUsed/>
    <w:rsid w:val="00ED08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08EB"/>
  </w:style>
  <w:style w:type="table" w:styleId="TableGrid">
    <w:name w:val="Table Grid"/>
    <w:basedOn w:val="TableNormal"/>
    <w:uiPriority w:val="59"/>
    <w:rsid w:val="00DA7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FE330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976DE"/>
    <w:pPr>
      <w:ind w:left="720"/>
    </w:pPr>
  </w:style>
  <w:style w:type="table" w:customStyle="1" w:styleId="TableGrid1">
    <w:name w:val="Table Grid1"/>
    <w:basedOn w:val="TableNormal"/>
    <w:next w:val="TableGrid"/>
    <w:uiPriority w:val="39"/>
    <w:rsid w:val="0033756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C7FBE"/>
    <w:rPr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0F7845"/>
    <w:pPr>
      <w:widowControl w:val="0"/>
      <w:autoSpaceDE w:val="0"/>
      <w:autoSpaceDN w:val="0"/>
      <w:ind w:left="20"/>
    </w:pPr>
    <w:rPr>
      <w:rFonts w:ascii="Calibri" w:eastAsia="Calibri" w:hAnsi="Calibri" w:cs="Calibri"/>
      <w:sz w:val="28"/>
      <w:szCs w:val="28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F7845"/>
    <w:rPr>
      <w:rFonts w:cs="Calibri"/>
      <w:sz w:val="28"/>
      <w:szCs w:val="2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1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mira_eu4lea\OneDrive%20-%20EU4LEA\Desktop\Visibility\Templates\EU4LEA_Template_TL_Outgoing%20Corresponden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3558E-A1A6-4FBE-A50E-A863E03D6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EU4LEA_Template_TL_Outgoing Correspondence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Zamira_eu4lea</dc:creator>
  <cp:keywords/>
  <cp:lastModifiedBy>Gustav Shtjefni</cp:lastModifiedBy>
  <cp:revision>3</cp:revision>
  <cp:lastPrinted>2022-06-13T15:36:00Z</cp:lastPrinted>
  <dcterms:created xsi:type="dcterms:W3CDTF">2025-06-01T12:10:00Z</dcterms:created>
  <dcterms:modified xsi:type="dcterms:W3CDTF">2025-06-01T12:10:00Z</dcterms:modified>
</cp:coreProperties>
</file>